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62" w:rsidRDefault="00AA7E7E" w:rsidP="00950A62">
      <w:r>
        <w:rPr>
          <w:rFonts w:hint="eastAsia"/>
        </w:rPr>
        <w:t>様式第９</w:t>
      </w:r>
      <w:r w:rsidR="00950A62">
        <w:rPr>
          <w:rFonts w:hint="eastAsia"/>
        </w:rPr>
        <w:t>号（第14条関係）</w:t>
      </w:r>
    </w:p>
    <w:p w:rsidR="00950A62" w:rsidRDefault="00950A62" w:rsidP="00950A62">
      <w:pPr>
        <w:jc w:val="center"/>
      </w:pPr>
      <w:r>
        <w:rPr>
          <w:rFonts w:hint="eastAsia"/>
        </w:rPr>
        <w:t>補助金概算交付申請書</w:t>
      </w:r>
    </w:p>
    <w:p w:rsidR="00950A62" w:rsidRDefault="00F0335F" w:rsidP="00950A62">
      <w:pPr>
        <w:jc w:val="right"/>
      </w:pPr>
      <w:r>
        <w:rPr>
          <w:rFonts w:hint="eastAsia"/>
        </w:rPr>
        <w:t xml:space="preserve">　</w:t>
      </w:r>
      <w:r w:rsidR="009D252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50A62">
        <w:rPr>
          <w:rFonts w:hint="eastAsia"/>
        </w:rPr>
        <w:t xml:space="preserve">年　</w:t>
      </w:r>
      <w:r w:rsidR="009D2521">
        <w:rPr>
          <w:rFonts w:hint="eastAsia"/>
        </w:rPr>
        <w:t xml:space="preserve">　</w:t>
      </w:r>
      <w:r w:rsidR="00950A62">
        <w:rPr>
          <w:rFonts w:hint="eastAsia"/>
        </w:rPr>
        <w:t xml:space="preserve">　月</w:t>
      </w:r>
      <w:r w:rsidR="009D2521">
        <w:rPr>
          <w:rFonts w:hint="eastAsia"/>
        </w:rPr>
        <w:t xml:space="preserve">　</w:t>
      </w:r>
      <w:r w:rsidR="00950A62">
        <w:rPr>
          <w:rFonts w:hint="eastAsia"/>
        </w:rPr>
        <w:t xml:space="preserve">　　日</w:t>
      </w:r>
    </w:p>
    <w:p w:rsidR="00950A62" w:rsidRPr="009A66A5" w:rsidRDefault="00950A62" w:rsidP="00950A62"/>
    <w:p w:rsidR="00950A62" w:rsidRDefault="00950A62" w:rsidP="00950A62">
      <w:r>
        <w:rPr>
          <w:rFonts w:hint="eastAsia"/>
        </w:rPr>
        <w:t xml:space="preserve">　</w:t>
      </w:r>
      <w:r w:rsidR="00F0335F">
        <w:t>四国中央市長　篠</w:t>
      </w:r>
      <w:r w:rsidR="00F0335F">
        <w:rPr>
          <w:rFonts w:hint="eastAsia"/>
        </w:rPr>
        <w:t xml:space="preserve">　</w:t>
      </w:r>
      <w:r w:rsidR="00F0335F">
        <w:t>原</w:t>
      </w:r>
      <w:r w:rsidR="00F0335F">
        <w:rPr>
          <w:rFonts w:hint="eastAsia"/>
        </w:rPr>
        <w:t xml:space="preserve">　</w:t>
      </w:r>
      <w:r w:rsidR="00F0335F">
        <w:t xml:space="preserve">　実　様</w:t>
      </w:r>
    </w:p>
    <w:p w:rsidR="00950A62" w:rsidRDefault="00950A62" w:rsidP="00950A62"/>
    <w:p w:rsidR="00950A62" w:rsidRDefault="00950A62" w:rsidP="00FB3A96">
      <w:pPr>
        <w:ind w:firstLineChars="2100" w:firstLine="4501"/>
      </w:pPr>
      <w:r>
        <w:rPr>
          <w:rFonts w:hint="eastAsia"/>
        </w:rPr>
        <w:t>申請団体名</w:t>
      </w:r>
      <w:bookmarkStart w:id="0" w:name="_GoBack"/>
      <w:bookmarkEnd w:id="0"/>
    </w:p>
    <w:p w:rsidR="00950A62" w:rsidRDefault="00950A62" w:rsidP="00FB3A96">
      <w:pPr>
        <w:ind w:firstLineChars="2100" w:firstLine="4501"/>
      </w:pPr>
      <w:r>
        <w:rPr>
          <w:rFonts w:hint="eastAsia"/>
        </w:rPr>
        <w:t>申請者住所</w:t>
      </w:r>
    </w:p>
    <w:p w:rsidR="00950A62" w:rsidRDefault="00950A62" w:rsidP="00FB3A96">
      <w:pPr>
        <w:ind w:firstLineChars="1633" w:firstLine="4513"/>
      </w:pPr>
      <w:r w:rsidRPr="00950A62">
        <w:rPr>
          <w:rFonts w:hint="eastAsia"/>
          <w:spacing w:val="31"/>
          <w:kern w:val="0"/>
          <w:fitText w:val="1070" w:id="1377461760"/>
        </w:rPr>
        <w:t>申請者</w:t>
      </w:r>
      <w:r w:rsidRPr="00950A62">
        <w:rPr>
          <w:rFonts w:hint="eastAsia"/>
          <w:spacing w:val="2"/>
          <w:kern w:val="0"/>
          <w:fitText w:val="1070" w:id="1377461760"/>
        </w:rPr>
        <w:t>名</w:t>
      </w:r>
      <w:r>
        <w:rPr>
          <w:rFonts w:hint="eastAsia"/>
        </w:rPr>
        <w:t xml:space="preserve">　　　　　　　　　</w:t>
      </w:r>
      <w:r w:rsidR="002C028C">
        <w:rPr>
          <w:rFonts w:hint="eastAsia"/>
        </w:rPr>
        <w:t xml:space="preserve">　</w:t>
      </w:r>
      <w:r w:rsidR="00FB3A9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950A62" w:rsidRDefault="00950A62" w:rsidP="00950A62"/>
    <w:p w:rsidR="00950A62" w:rsidRDefault="00950A62" w:rsidP="00950A62">
      <w:pPr>
        <w:ind w:left="214" w:hangingChars="100" w:hanging="214"/>
      </w:pPr>
      <w:r>
        <w:rPr>
          <w:rFonts w:hint="eastAsia"/>
        </w:rPr>
        <w:t xml:space="preserve">　　</w:t>
      </w:r>
      <w:r w:rsidR="009A66A5">
        <w:rPr>
          <w:rFonts w:hint="eastAsia"/>
        </w:rPr>
        <w:t xml:space="preserve">　　</w:t>
      </w:r>
      <w:r w:rsidR="00F0335F">
        <w:rPr>
          <w:rFonts w:hint="eastAsia"/>
        </w:rPr>
        <w:t xml:space="preserve">　　年　　月　　日付け四</w:t>
      </w:r>
      <w:r w:rsidR="00AA7E7E">
        <w:rPr>
          <w:rFonts w:hint="eastAsia"/>
        </w:rPr>
        <w:t>市</w:t>
      </w:r>
      <w:r w:rsidR="008A14D5">
        <w:rPr>
          <w:rFonts w:hint="eastAsia"/>
        </w:rPr>
        <w:t>地</w:t>
      </w:r>
      <w:r>
        <w:rPr>
          <w:rFonts w:hint="eastAsia"/>
        </w:rPr>
        <w:t>第　　号で通知のあった補助金について、次のとおり概算交付を受けたいので、四国中央市集会所等整備要綱第14条第１項の規定により、関係書類を添えて申請します。</w:t>
      </w:r>
    </w:p>
    <w:p w:rsidR="00950A62" w:rsidRPr="00E004D1" w:rsidRDefault="00950A62" w:rsidP="00950A62">
      <w:r>
        <w:rPr>
          <w:rFonts w:hint="eastAsia"/>
        </w:rPr>
        <w:t xml:space="preserve">　</w:t>
      </w:r>
    </w:p>
    <w:tbl>
      <w:tblPr>
        <w:tblStyle w:val="ac"/>
        <w:tblW w:w="0" w:type="auto"/>
        <w:tblInd w:w="22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2"/>
        <w:gridCol w:w="1985"/>
        <w:gridCol w:w="3118"/>
        <w:gridCol w:w="709"/>
      </w:tblGrid>
      <w:tr w:rsidR="00950A62" w:rsidTr="00A75065">
        <w:trPr>
          <w:trHeight w:val="754"/>
        </w:trPr>
        <w:tc>
          <w:tcPr>
            <w:tcW w:w="3312" w:type="dxa"/>
            <w:vAlign w:val="center"/>
          </w:tcPr>
          <w:p w:rsidR="00950A62" w:rsidRDefault="00950A62" w:rsidP="006A4536">
            <w:r>
              <w:rPr>
                <w:rFonts w:hint="eastAsia"/>
              </w:rPr>
              <w:t>１　補助事業の名称</w:t>
            </w:r>
          </w:p>
        </w:tc>
        <w:tc>
          <w:tcPr>
            <w:tcW w:w="5812" w:type="dxa"/>
            <w:gridSpan w:val="3"/>
            <w:vAlign w:val="center"/>
          </w:tcPr>
          <w:p w:rsidR="00950A62" w:rsidRPr="00F0335F" w:rsidRDefault="00F0335F" w:rsidP="00F0335F">
            <w:r>
              <w:rPr>
                <w:rFonts w:hint="eastAsia"/>
              </w:rPr>
              <w:t xml:space="preserve">　</w:t>
            </w:r>
            <w:r w:rsidR="003D6ECC">
              <w:rPr>
                <w:rFonts w:hint="eastAsia"/>
              </w:rPr>
              <w:t xml:space="preserve">　　　　　</w:t>
            </w:r>
            <w:r w:rsidR="00657A01">
              <w:rPr>
                <w:rFonts w:hint="eastAsia"/>
              </w:rPr>
              <w:t xml:space="preserve">　</w:t>
            </w:r>
            <w:r w:rsidR="003D6ECC">
              <w:rPr>
                <w:rFonts w:hint="eastAsia"/>
              </w:rPr>
              <w:t xml:space="preserve">　　　　</w:t>
            </w:r>
            <w:r w:rsidR="00FB3A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改修工事</w:t>
            </w:r>
          </w:p>
        </w:tc>
      </w:tr>
      <w:tr w:rsidR="00950A62" w:rsidTr="00A75065">
        <w:trPr>
          <w:trHeight w:val="832"/>
        </w:trPr>
        <w:tc>
          <w:tcPr>
            <w:tcW w:w="3312" w:type="dxa"/>
            <w:vAlign w:val="center"/>
          </w:tcPr>
          <w:p w:rsidR="00950A62" w:rsidRDefault="00950A62" w:rsidP="006A4536">
            <w:r>
              <w:rPr>
                <w:rFonts w:hint="eastAsia"/>
              </w:rPr>
              <w:t>２　交付決定額</w:t>
            </w:r>
          </w:p>
        </w:tc>
        <w:tc>
          <w:tcPr>
            <w:tcW w:w="5812" w:type="dxa"/>
            <w:gridSpan w:val="3"/>
            <w:vAlign w:val="center"/>
          </w:tcPr>
          <w:p w:rsidR="00950A62" w:rsidRPr="00F0335F" w:rsidRDefault="00F0335F" w:rsidP="00F0335F">
            <w:r>
              <w:rPr>
                <w:rFonts w:hint="eastAsia"/>
              </w:rPr>
              <w:t xml:space="preserve">　</w:t>
            </w:r>
            <w:r w:rsidR="003D6ECC">
              <w:rPr>
                <w:rFonts w:hint="eastAsia"/>
              </w:rPr>
              <w:t xml:space="preserve">　　　　　　　　　　</w:t>
            </w:r>
            <w:r w:rsidR="00FB3A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950A62" w:rsidTr="00A75065">
        <w:trPr>
          <w:trHeight w:val="843"/>
        </w:trPr>
        <w:tc>
          <w:tcPr>
            <w:tcW w:w="3312" w:type="dxa"/>
            <w:vAlign w:val="center"/>
          </w:tcPr>
          <w:p w:rsidR="00950A62" w:rsidRDefault="00950A62" w:rsidP="006A4536">
            <w:r>
              <w:rPr>
                <w:rFonts w:hint="eastAsia"/>
              </w:rPr>
              <w:t>３　概算交付申請額</w:t>
            </w:r>
          </w:p>
        </w:tc>
        <w:tc>
          <w:tcPr>
            <w:tcW w:w="5812" w:type="dxa"/>
            <w:gridSpan w:val="3"/>
            <w:tcBorders>
              <w:bottom w:val="single" w:sz="6" w:space="0" w:color="auto"/>
            </w:tcBorders>
            <w:vAlign w:val="center"/>
          </w:tcPr>
          <w:p w:rsidR="00950A62" w:rsidRDefault="00F0335F" w:rsidP="006A4536">
            <w:r>
              <w:rPr>
                <w:rFonts w:hint="eastAsia"/>
              </w:rPr>
              <w:t xml:space="preserve">　</w:t>
            </w:r>
            <w:r w:rsidR="003D6ECC">
              <w:rPr>
                <w:rFonts w:hint="eastAsia"/>
              </w:rPr>
              <w:t xml:space="preserve">　　　　　　　　</w:t>
            </w:r>
            <w:r w:rsidR="00FB3A96">
              <w:rPr>
                <w:rFonts w:hint="eastAsia"/>
              </w:rPr>
              <w:t xml:space="preserve">　</w:t>
            </w:r>
            <w:r w:rsidR="003D6E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  <w:tr w:rsidR="00950A62" w:rsidTr="00A75065">
        <w:trPr>
          <w:trHeight w:val="416"/>
        </w:trPr>
        <w:tc>
          <w:tcPr>
            <w:tcW w:w="3312" w:type="dxa"/>
            <w:vMerge w:val="restart"/>
            <w:vAlign w:val="center"/>
          </w:tcPr>
          <w:p w:rsidR="00950A62" w:rsidRDefault="00950A62" w:rsidP="006A4536">
            <w:r>
              <w:rPr>
                <w:rFonts w:hint="eastAsia"/>
              </w:rPr>
              <w:t>４　概算交付額の合計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950A62" w:rsidRDefault="006E5464" w:rsidP="006E5464">
            <w:pPr>
              <w:ind w:rightChars="-1507" w:right="-3230" w:firstLineChars="100" w:firstLine="214"/>
            </w:pPr>
            <w:r>
              <w:rPr>
                <w:rFonts w:hint="eastAsia"/>
              </w:rPr>
              <w:t>今回交付申請額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50A62" w:rsidRDefault="00FB3A96" w:rsidP="006A4536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950A62" w:rsidTr="00A75065">
        <w:tc>
          <w:tcPr>
            <w:tcW w:w="3312" w:type="dxa"/>
            <w:vMerge/>
            <w:tcBorders>
              <w:right w:val="single" w:sz="6" w:space="0" w:color="auto"/>
            </w:tcBorders>
            <w:vAlign w:val="center"/>
          </w:tcPr>
          <w:p w:rsidR="00950A62" w:rsidRDefault="00950A62" w:rsidP="006A4536"/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50A62" w:rsidRDefault="00950A62" w:rsidP="006E5464">
            <w:pPr>
              <w:ind w:rightChars="-1573" w:right="-3372" w:firstLineChars="100" w:firstLine="214"/>
            </w:pPr>
            <w:r>
              <w:rPr>
                <w:rFonts w:hint="eastAsia"/>
              </w:rPr>
              <w:t>交付済額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50A62" w:rsidRDefault="00FB3A96" w:rsidP="006A4536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950A62" w:rsidTr="00A75065">
        <w:trPr>
          <w:trHeight w:hRule="exact" w:val="145"/>
        </w:trPr>
        <w:tc>
          <w:tcPr>
            <w:tcW w:w="3312" w:type="dxa"/>
            <w:vMerge/>
            <w:vAlign w:val="center"/>
          </w:tcPr>
          <w:p w:rsidR="00950A62" w:rsidRDefault="00950A62" w:rsidP="006A4536"/>
        </w:tc>
        <w:tc>
          <w:tcPr>
            <w:tcW w:w="5103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950A62" w:rsidRDefault="00950A62" w:rsidP="00FB3A9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950A62" w:rsidRDefault="00950A62" w:rsidP="006A4536"/>
        </w:tc>
      </w:tr>
      <w:tr w:rsidR="00950A62" w:rsidTr="00A75065">
        <w:trPr>
          <w:trHeight w:val="482"/>
        </w:trPr>
        <w:tc>
          <w:tcPr>
            <w:tcW w:w="3312" w:type="dxa"/>
            <w:vMerge/>
            <w:vAlign w:val="center"/>
          </w:tcPr>
          <w:p w:rsidR="00950A62" w:rsidRDefault="00950A62" w:rsidP="006A4536"/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50A62" w:rsidRDefault="006E5464" w:rsidP="006E5464">
            <w:pPr>
              <w:ind w:rightChars="-1573" w:right="-3372" w:firstLineChars="100" w:firstLine="214"/>
            </w:pPr>
            <w:r>
              <w:rPr>
                <w:rFonts w:hint="eastAsia"/>
              </w:rPr>
              <w:t>交付額合計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950A62" w:rsidRDefault="00FB3A96" w:rsidP="006A4536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950A62" w:rsidTr="00A75065">
        <w:trPr>
          <w:trHeight w:val="1592"/>
        </w:trPr>
        <w:tc>
          <w:tcPr>
            <w:tcW w:w="3312" w:type="dxa"/>
            <w:vAlign w:val="center"/>
          </w:tcPr>
          <w:p w:rsidR="00950A62" w:rsidRDefault="00950A62" w:rsidP="006A4536">
            <w:r>
              <w:rPr>
                <w:rFonts w:hint="eastAsia"/>
              </w:rPr>
              <w:t>５　概算交付申請の理由等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</w:tcBorders>
            <w:vAlign w:val="center"/>
          </w:tcPr>
          <w:p w:rsidR="00950A62" w:rsidRPr="00F0335F" w:rsidRDefault="00F0335F" w:rsidP="006A4536">
            <w:r>
              <w:rPr>
                <w:rFonts w:hint="eastAsia"/>
              </w:rPr>
              <w:t xml:space="preserve">　</w:t>
            </w:r>
          </w:p>
        </w:tc>
      </w:tr>
      <w:tr w:rsidR="00950A62" w:rsidTr="00A75065">
        <w:tc>
          <w:tcPr>
            <w:tcW w:w="3312" w:type="dxa"/>
            <w:vAlign w:val="center"/>
          </w:tcPr>
          <w:p w:rsidR="00950A62" w:rsidRDefault="00950A62" w:rsidP="006A4536">
            <w:r>
              <w:rPr>
                <w:rFonts w:hint="eastAsia"/>
              </w:rPr>
              <w:t>６　添付資料</w:t>
            </w:r>
          </w:p>
        </w:tc>
        <w:tc>
          <w:tcPr>
            <w:tcW w:w="5812" w:type="dxa"/>
            <w:gridSpan w:val="3"/>
          </w:tcPr>
          <w:p w:rsidR="00950A62" w:rsidRDefault="00950A62" w:rsidP="006A4536"/>
          <w:p w:rsidR="00950A62" w:rsidRDefault="00950A62" w:rsidP="006E5464">
            <w:pPr>
              <w:ind w:firstLineChars="100" w:firstLine="214"/>
            </w:pPr>
            <w:r>
              <w:rPr>
                <w:rFonts w:hint="eastAsia"/>
              </w:rPr>
              <w:t>契約書の写し</w:t>
            </w:r>
          </w:p>
          <w:p w:rsidR="00950A62" w:rsidRDefault="00950A62" w:rsidP="006A4536"/>
        </w:tc>
      </w:tr>
    </w:tbl>
    <w:p w:rsidR="00950A62" w:rsidRDefault="00950A62" w:rsidP="00950A62"/>
    <w:p w:rsidR="00950A62" w:rsidRDefault="00950A62" w:rsidP="00950A62"/>
    <w:p w:rsidR="00950A62" w:rsidRDefault="00950A62" w:rsidP="00950A62"/>
    <w:p w:rsidR="00950A62" w:rsidRDefault="00950A62" w:rsidP="00950A62"/>
    <w:p w:rsidR="00950A62" w:rsidRDefault="00950A62" w:rsidP="00950A62"/>
    <w:p w:rsidR="00950A62" w:rsidRDefault="00950A62" w:rsidP="00950A62">
      <w:pPr>
        <w:widowControl/>
        <w:jc w:val="left"/>
      </w:pPr>
    </w:p>
    <w:sectPr w:rsidR="00950A62" w:rsidSect="00A75065">
      <w:footerReference w:type="even" r:id="rId8"/>
      <w:pgSz w:w="11906" w:h="16838" w:code="9"/>
      <w:pgMar w:top="1134" w:right="1247" w:bottom="1191" w:left="1247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9E1" w:rsidRDefault="00CB29E1">
      <w:r>
        <w:separator/>
      </w:r>
    </w:p>
  </w:endnote>
  <w:endnote w:type="continuationSeparator" w:id="0">
    <w:p w:rsidR="00CB29E1" w:rsidRDefault="00CB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47" w:rsidRDefault="00C353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35347" w:rsidRDefault="00C353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9E1" w:rsidRDefault="00CB29E1">
      <w:r>
        <w:separator/>
      </w:r>
    </w:p>
  </w:footnote>
  <w:footnote w:type="continuationSeparator" w:id="0">
    <w:p w:rsidR="00CB29E1" w:rsidRDefault="00CB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13E56237"/>
    <w:multiLevelType w:val="hybridMultilevel"/>
    <w:tmpl w:val="66E0FCE2"/>
    <w:lvl w:ilvl="0" w:tplc="3C1C4FC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2945D0"/>
    <w:multiLevelType w:val="hybridMultilevel"/>
    <w:tmpl w:val="2A2E7BE0"/>
    <w:lvl w:ilvl="0" w:tplc="BF22009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26632F"/>
    <w:multiLevelType w:val="hybridMultilevel"/>
    <w:tmpl w:val="34D8D494"/>
    <w:lvl w:ilvl="0" w:tplc="C30AF06E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04"/>
    <w:rsid w:val="00015867"/>
    <w:rsid w:val="000365CA"/>
    <w:rsid w:val="000979F4"/>
    <w:rsid w:val="000A048C"/>
    <w:rsid w:val="000B1488"/>
    <w:rsid w:val="000B4297"/>
    <w:rsid w:val="000C3940"/>
    <w:rsid w:val="000D1348"/>
    <w:rsid w:val="000D364F"/>
    <w:rsid w:val="000E15F3"/>
    <w:rsid w:val="0011559C"/>
    <w:rsid w:val="00116540"/>
    <w:rsid w:val="0012399F"/>
    <w:rsid w:val="0012492F"/>
    <w:rsid w:val="00137589"/>
    <w:rsid w:val="00152A14"/>
    <w:rsid w:val="00161FD3"/>
    <w:rsid w:val="0016303C"/>
    <w:rsid w:val="00170520"/>
    <w:rsid w:val="00171DAC"/>
    <w:rsid w:val="001850D2"/>
    <w:rsid w:val="00191D0A"/>
    <w:rsid w:val="001956B0"/>
    <w:rsid w:val="001A2A31"/>
    <w:rsid w:val="001C6E80"/>
    <w:rsid w:val="001D3C8C"/>
    <w:rsid w:val="00216DA0"/>
    <w:rsid w:val="002176E8"/>
    <w:rsid w:val="002418D4"/>
    <w:rsid w:val="00253E3E"/>
    <w:rsid w:val="0026282C"/>
    <w:rsid w:val="0028797B"/>
    <w:rsid w:val="002B10A7"/>
    <w:rsid w:val="002C028C"/>
    <w:rsid w:val="002D5EB3"/>
    <w:rsid w:val="00301E11"/>
    <w:rsid w:val="00303F72"/>
    <w:rsid w:val="00344D76"/>
    <w:rsid w:val="0034671E"/>
    <w:rsid w:val="0036647D"/>
    <w:rsid w:val="003756B7"/>
    <w:rsid w:val="00384691"/>
    <w:rsid w:val="003A65ED"/>
    <w:rsid w:val="003B5D47"/>
    <w:rsid w:val="003D6ECC"/>
    <w:rsid w:val="003F1B77"/>
    <w:rsid w:val="004037AF"/>
    <w:rsid w:val="0040776D"/>
    <w:rsid w:val="004156A0"/>
    <w:rsid w:val="004213A9"/>
    <w:rsid w:val="00425E19"/>
    <w:rsid w:val="004316A7"/>
    <w:rsid w:val="00432303"/>
    <w:rsid w:val="00434D15"/>
    <w:rsid w:val="00441E6F"/>
    <w:rsid w:val="004630B9"/>
    <w:rsid w:val="00481DDE"/>
    <w:rsid w:val="00484856"/>
    <w:rsid w:val="004869F4"/>
    <w:rsid w:val="00491739"/>
    <w:rsid w:val="004B1999"/>
    <w:rsid w:val="004C5D47"/>
    <w:rsid w:val="00522B94"/>
    <w:rsid w:val="00535E6A"/>
    <w:rsid w:val="00536018"/>
    <w:rsid w:val="00537034"/>
    <w:rsid w:val="00542934"/>
    <w:rsid w:val="00567686"/>
    <w:rsid w:val="00595A7C"/>
    <w:rsid w:val="005B761B"/>
    <w:rsid w:val="005C04F8"/>
    <w:rsid w:val="005E56DF"/>
    <w:rsid w:val="00603DEF"/>
    <w:rsid w:val="00604547"/>
    <w:rsid w:val="00605E14"/>
    <w:rsid w:val="00624E77"/>
    <w:rsid w:val="006318F6"/>
    <w:rsid w:val="006524E0"/>
    <w:rsid w:val="00657A01"/>
    <w:rsid w:val="00664018"/>
    <w:rsid w:val="006939C5"/>
    <w:rsid w:val="006B233C"/>
    <w:rsid w:val="006B42E6"/>
    <w:rsid w:val="006E20B5"/>
    <w:rsid w:val="006E5464"/>
    <w:rsid w:val="007121BA"/>
    <w:rsid w:val="0071484E"/>
    <w:rsid w:val="00721423"/>
    <w:rsid w:val="00734F03"/>
    <w:rsid w:val="00741A34"/>
    <w:rsid w:val="00763386"/>
    <w:rsid w:val="0076612C"/>
    <w:rsid w:val="00766820"/>
    <w:rsid w:val="007709E1"/>
    <w:rsid w:val="00772A44"/>
    <w:rsid w:val="00781C32"/>
    <w:rsid w:val="007B10C9"/>
    <w:rsid w:val="007C25A7"/>
    <w:rsid w:val="007C618B"/>
    <w:rsid w:val="007D3EA0"/>
    <w:rsid w:val="007D4755"/>
    <w:rsid w:val="00801E84"/>
    <w:rsid w:val="0082671B"/>
    <w:rsid w:val="00852B51"/>
    <w:rsid w:val="00861DD3"/>
    <w:rsid w:val="008924EE"/>
    <w:rsid w:val="008A14D5"/>
    <w:rsid w:val="008B52EE"/>
    <w:rsid w:val="008C1E43"/>
    <w:rsid w:val="008E0F97"/>
    <w:rsid w:val="008F245F"/>
    <w:rsid w:val="008F445C"/>
    <w:rsid w:val="00915398"/>
    <w:rsid w:val="00920054"/>
    <w:rsid w:val="00920B83"/>
    <w:rsid w:val="00924153"/>
    <w:rsid w:val="00950A62"/>
    <w:rsid w:val="0095366B"/>
    <w:rsid w:val="00954130"/>
    <w:rsid w:val="00954CF7"/>
    <w:rsid w:val="00982742"/>
    <w:rsid w:val="00985240"/>
    <w:rsid w:val="009A447D"/>
    <w:rsid w:val="009A4885"/>
    <w:rsid w:val="009A66A5"/>
    <w:rsid w:val="009B2D9F"/>
    <w:rsid w:val="009B3D16"/>
    <w:rsid w:val="009D2521"/>
    <w:rsid w:val="00A06590"/>
    <w:rsid w:val="00A36FC1"/>
    <w:rsid w:val="00A40364"/>
    <w:rsid w:val="00A54F3F"/>
    <w:rsid w:val="00A638E8"/>
    <w:rsid w:val="00A75065"/>
    <w:rsid w:val="00A80C2B"/>
    <w:rsid w:val="00A8300C"/>
    <w:rsid w:val="00A92001"/>
    <w:rsid w:val="00AA7E7E"/>
    <w:rsid w:val="00AD2039"/>
    <w:rsid w:val="00AE1592"/>
    <w:rsid w:val="00AE7F93"/>
    <w:rsid w:val="00B0407F"/>
    <w:rsid w:val="00B32C58"/>
    <w:rsid w:val="00B5073D"/>
    <w:rsid w:val="00B63276"/>
    <w:rsid w:val="00B6532A"/>
    <w:rsid w:val="00BD19EF"/>
    <w:rsid w:val="00BE0273"/>
    <w:rsid w:val="00BE5A5D"/>
    <w:rsid w:val="00C14344"/>
    <w:rsid w:val="00C1738B"/>
    <w:rsid w:val="00C35347"/>
    <w:rsid w:val="00C7657B"/>
    <w:rsid w:val="00CB29E1"/>
    <w:rsid w:val="00CC36F0"/>
    <w:rsid w:val="00CD297C"/>
    <w:rsid w:val="00D05AA0"/>
    <w:rsid w:val="00D108F6"/>
    <w:rsid w:val="00D33712"/>
    <w:rsid w:val="00D51687"/>
    <w:rsid w:val="00D84758"/>
    <w:rsid w:val="00D8697D"/>
    <w:rsid w:val="00D87FA5"/>
    <w:rsid w:val="00DF19A3"/>
    <w:rsid w:val="00DF2D11"/>
    <w:rsid w:val="00E1566B"/>
    <w:rsid w:val="00E156CB"/>
    <w:rsid w:val="00E27847"/>
    <w:rsid w:val="00E43667"/>
    <w:rsid w:val="00E757DE"/>
    <w:rsid w:val="00E942E8"/>
    <w:rsid w:val="00E95392"/>
    <w:rsid w:val="00EC05AA"/>
    <w:rsid w:val="00EE3BB8"/>
    <w:rsid w:val="00EF0E36"/>
    <w:rsid w:val="00F0335F"/>
    <w:rsid w:val="00F04607"/>
    <w:rsid w:val="00F1233C"/>
    <w:rsid w:val="00F26147"/>
    <w:rsid w:val="00F35F04"/>
    <w:rsid w:val="00F405A4"/>
    <w:rsid w:val="00F66304"/>
    <w:rsid w:val="00FA097E"/>
    <w:rsid w:val="00FB1019"/>
    <w:rsid w:val="00FB3A96"/>
    <w:rsid w:val="00FB4233"/>
    <w:rsid w:val="00FC3DE5"/>
    <w:rsid w:val="00FD18AF"/>
    <w:rsid w:val="00FE36C4"/>
    <w:rsid w:val="00FF2A61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7C4E3-E7D8-40F4-ADE6-3A57DBE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CD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D297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950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7A5CB-AE5D-4EDC-BC87-584F21D5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168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四国中央市コミュニティ施設整備要綱</vt:lpstr>
      <vt:lpstr>　　　四国中央市コミュニティ施設整備要綱</vt:lpstr>
    </vt:vector>
  </TitlesOfParts>
  <Manager> </Manager>
  <Company> 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四国中央市コミュニティ施設整備要綱</dc:title>
  <dc:subject> </dc:subject>
  <dc:creator>219631</dc:creator>
  <cp:keywords/>
  <cp:lastModifiedBy>桂健二</cp:lastModifiedBy>
  <cp:revision>23</cp:revision>
  <cp:lastPrinted>2017-02-02T12:30:00Z</cp:lastPrinted>
  <dcterms:created xsi:type="dcterms:W3CDTF">2017-02-02T11:28:00Z</dcterms:created>
  <dcterms:modified xsi:type="dcterms:W3CDTF">2021-10-06T00:01:00Z</dcterms:modified>
</cp:coreProperties>
</file>