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FA4A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様式第１号（第４条関係）</w:t>
      </w:r>
    </w:p>
    <w:p w14:paraId="66A39E14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補助金等交付申請</w:t>
      </w:r>
      <w:r>
        <w:rPr>
          <w:rFonts w:hAnsi="Courier New" w:hint="eastAsia"/>
        </w:rPr>
        <w:t>書</w:t>
      </w:r>
    </w:p>
    <w:p w14:paraId="2DF4641F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13B1C099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5365E10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1C3534C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2D5F4907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B8150C8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6B04EE2F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37325FA2" w14:textId="0564BA08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228BACAF" w14:textId="77777777" w:rsidR="002E3588" w:rsidRDefault="002E3588">
      <w:pPr>
        <w:pStyle w:val="a4"/>
        <w:rPr>
          <w:rFonts w:hAnsi="Courier New"/>
        </w:rPr>
      </w:pPr>
    </w:p>
    <w:p w14:paraId="636C7F74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次のとおり補助事業等を実施したいので、補助金等を交付されるよう四国中央市補助金等交付規則第４条の規定により、関係書類を添えて申請します。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45"/>
      </w:tblGrid>
      <w:tr w:rsidR="002E3588" w14:paraId="05361D7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補助金等交付申請額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E63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7C148B3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8A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>
              <w:rPr>
                <w:rFonts w:hAnsi="Courier New" w:hint="eastAsia"/>
                <w:spacing w:val="15"/>
              </w:rPr>
              <w:t>補助事業等の名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71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C742A2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7B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15"/>
              </w:rPr>
              <w:t>補助事業等の目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32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76E24A61" w14:textId="77777777">
        <w:trPr>
          <w:cantSplit/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D14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15"/>
              </w:rPr>
              <w:t>補助事業等の内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2F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3DE79D82" w14:textId="77777777">
        <w:trPr>
          <w:cantSplit/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478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15"/>
              </w:rPr>
              <w:t>補助事業等の期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BE7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日～　　　　年　　　月　　　日</w:t>
            </w:r>
          </w:p>
        </w:tc>
      </w:tr>
      <w:tr w:rsidR="002E3588" w14:paraId="74EBC90E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D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６　</w:t>
            </w:r>
            <w:r>
              <w:rPr>
                <w:rFonts w:hAnsi="Courier New" w:hint="eastAsia"/>
                <w:spacing w:val="15"/>
              </w:rPr>
              <w:t>補助事業等の効</w:t>
            </w:r>
            <w:r>
              <w:rPr>
                <w:rFonts w:hAnsi="Courier New" w:hint="eastAsia"/>
              </w:rPr>
              <w:t>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00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E0D2123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DCF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７　</w:t>
            </w:r>
            <w:r>
              <w:rPr>
                <w:rFonts w:hAnsi="Courier New" w:hint="eastAsia"/>
                <w:spacing w:val="17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B1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(１)　事業計画書</w:t>
            </w:r>
          </w:p>
          <w:p w14:paraId="6EB3D6E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(２)　収支予算書</w:t>
            </w:r>
          </w:p>
          <w:p w14:paraId="0448205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(３)　その他（　　　　　　　　　　　　　　　　　　　）</w:t>
            </w:r>
          </w:p>
        </w:tc>
      </w:tr>
      <w:tr w:rsidR="002E3588" w14:paraId="02FCD2CD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7C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８　</w:t>
            </w:r>
            <w:r>
              <w:rPr>
                <w:rFonts w:hAnsi="Courier New" w:hint="eastAsia"/>
                <w:spacing w:val="31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AD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82FB8A6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7830D9C1" w14:textId="7CEEA68F" w:rsidR="002E3588" w:rsidRDefault="002E3588" w:rsidP="009B4C2A">
      <w:pPr>
        <w:pStyle w:val="a4"/>
        <w:ind w:left="0" w:firstLine="0"/>
        <w:rPr>
          <w:rFonts w:hAnsi="Courier New"/>
        </w:rPr>
      </w:pPr>
    </w:p>
    <w:p w14:paraId="7789347C" w14:textId="114F7F08" w:rsidR="002E3588" w:rsidRDefault="002E3588" w:rsidP="009B4C2A">
      <w:pPr>
        <w:pStyle w:val="a4"/>
        <w:ind w:left="0" w:firstLine="0"/>
        <w:rPr>
          <w:rFonts w:hAnsi="Courier New"/>
        </w:rPr>
      </w:pPr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2"/>
    <w:rsid w:val="00024E54"/>
    <w:rsid w:val="002E3588"/>
    <w:rsid w:val="004F453A"/>
    <w:rsid w:val="00660144"/>
    <w:rsid w:val="008F6540"/>
    <w:rsid w:val="008F7D31"/>
    <w:rsid w:val="009B4C2A"/>
    <w:rsid w:val="00C43262"/>
    <w:rsid w:val="00C44303"/>
    <w:rsid w:val="00C6477C"/>
    <w:rsid w:val="00CA7984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7</TotalTime>
  <Pages>1</Pages>
  <Words>208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堀池浩一郎</cp:lastModifiedBy>
  <cp:revision>9</cp:revision>
  <cp:lastPrinted>2004-03-28T07:36:00Z</cp:lastPrinted>
  <dcterms:created xsi:type="dcterms:W3CDTF">2023-04-10T06:57:00Z</dcterms:created>
  <dcterms:modified xsi:type="dcterms:W3CDTF">2023-05-12T02:57:00Z</dcterms:modified>
</cp:coreProperties>
</file>