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4E3B" w14:textId="7CD18F5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>様式第９号（第12条関係）</w:t>
      </w:r>
    </w:p>
    <w:p w14:paraId="143AF54B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補助金等交付請求</w:t>
      </w:r>
      <w:r>
        <w:rPr>
          <w:rFonts w:hAnsi="Courier New" w:hint="eastAsia"/>
        </w:rPr>
        <w:t>書</w:t>
      </w:r>
    </w:p>
    <w:p w14:paraId="34E0F924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5C2AB14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0829DF4F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49688049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490E5F43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47697903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3454429B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1F8BF7F9" w14:textId="1C014766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44303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57B4BFC2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4C2D4713" w14:textId="77777777" w:rsidR="002E3588" w:rsidRDefault="002E3588">
      <w:pPr>
        <w:pStyle w:val="a4"/>
        <w:rPr>
          <w:rFonts w:hAnsi="Courier New"/>
        </w:rPr>
      </w:pPr>
      <w:r>
        <w:rPr>
          <w:rFonts w:hAnsi="Courier New" w:hint="eastAsia"/>
        </w:rPr>
        <w:t xml:space="preserve">　　下記の通り補助金等を交付されるよう、四国中央市補助金等交付規則第10条第３項の規定により請求します。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26"/>
        <w:gridCol w:w="5845"/>
        <w:gridCol w:w="210"/>
      </w:tblGrid>
      <w:tr w:rsidR="002E3588" w14:paraId="79FF99E0" w14:textId="77777777"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7654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補助事業等の名称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07F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0D7B01EC" w14:textId="77777777"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2A06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>
              <w:rPr>
                <w:rFonts w:hAnsi="Courier New" w:hint="eastAsia"/>
                <w:spacing w:val="78"/>
              </w:rPr>
              <w:t>交付請求</w:t>
            </w:r>
            <w:r>
              <w:rPr>
                <w:rFonts w:hAnsi="Courier New" w:hint="eastAsia"/>
              </w:rPr>
              <w:t>額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0791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5D403916" w14:textId="77777777"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FB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41"/>
              </w:rPr>
              <w:t>交付指令番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5CB4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四国中央市指令　　　第　　　号</w:t>
            </w:r>
          </w:p>
        </w:tc>
      </w:tr>
      <w:tr w:rsidR="002E3588" w14:paraId="2D03DF21" w14:textId="77777777"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D6B7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78"/>
              </w:rPr>
              <w:t>交付指令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629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2E3588" w14:paraId="48076C1F" w14:textId="77777777">
        <w:trPr>
          <w:cantSplit/>
          <w:trHeight w:val="65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AEC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５　</w:t>
            </w:r>
            <w:r>
              <w:rPr>
                <w:rFonts w:hAnsi="Courier New" w:hint="eastAsia"/>
                <w:spacing w:val="140"/>
              </w:rPr>
              <w:t>交付種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240A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確定（精算）交付・概算交付（第　　回）</w:t>
            </w:r>
          </w:p>
        </w:tc>
      </w:tr>
      <w:tr w:rsidR="002E3588" w14:paraId="37C138D8" w14:textId="77777777">
        <w:trPr>
          <w:cantSplit/>
          <w:trHeight w:val="902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BCEF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６　</w:t>
            </w:r>
            <w:r>
              <w:rPr>
                <w:rFonts w:hAnsi="Courier New" w:hint="eastAsia"/>
                <w:spacing w:val="41"/>
              </w:rPr>
              <w:t>交付額の合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F63D9" w14:textId="77777777" w:rsidR="002E3588" w:rsidRDefault="002E3588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今回交付請求額</w:t>
            </w:r>
          </w:p>
          <w:p w14:paraId="37364351" w14:textId="77777777" w:rsidR="002E3588" w:rsidRDefault="002E3588">
            <w:pPr>
              <w:ind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交付済</w:t>
            </w:r>
            <w:r>
              <w:rPr>
                <w:rFonts w:hAnsi="Courier New" w:hint="eastAsia"/>
              </w:rPr>
              <w:t>額</w:t>
            </w:r>
          </w:p>
        </w:tc>
      </w:tr>
      <w:tr w:rsidR="002E3588" w14:paraId="7D3D4032" w14:textId="77777777">
        <w:trPr>
          <w:cantSplit/>
          <w:trHeight w:val="567"/>
        </w:trPr>
        <w:tc>
          <w:tcPr>
            <w:tcW w:w="2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75B6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</w:p>
        </w:tc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E68648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BA56B7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交付額合</w:t>
            </w:r>
            <w:r>
              <w:rPr>
                <w:rFonts w:hAnsi="Courier New" w:hint="eastAsia"/>
              </w:rPr>
              <w:t>計</w:t>
            </w:r>
          </w:p>
        </w:tc>
        <w:tc>
          <w:tcPr>
            <w:tcW w:w="2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D8D28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5090790E" w14:textId="77777777">
        <w:trPr>
          <w:cantSplit/>
          <w:trHeight w:val="56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CA5B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７　</w:t>
            </w:r>
            <w:r>
              <w:rPr>
                <w:rFonts w:hAnsi="Courier New" w:hint="eastAsia"/>
                <w:spacing w:val="140"/>
              </w:rPr>
              <w:t>支払方</w:t>
            </w:r>
            <w:r>
              <w:rPr>
                <w:rFonts w:hAnsi="Courier New" w:hint="eastAsia"/>
              </w:rPr>
              <w:t>法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D934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１　口座振込　　２　会計課窓口払（いずれかを選択）</w:t>
            </w:r>
          </w:p>
        </w:tc>
      </w:tr>
    </w:tbl>
    <w:p w14:paraId="5180EDC5" w14:textId="77777777" w:rsidR="002E3588" w:rsidRDefault="002E3588">
      <w:pPr>
        <w:pStyle w:val="a4"/>
        <w:spacing w:before="240" w:after="240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　　　　　　　　　この請求金額を次の私の預金口座に振り込んで下さい。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1561"/>
        <w:gridCol w:w="525"/>
        <w:gridCol w:w="4095"/>
      </w:tblGrid>
      <w:tr w:rsidR="002E3588" w14:paraId="5B431A1E" w14:textId="77777777">
        <w:trPr>
          <w:cantSplit/>
          <w:trHeight w:val="567"/>
        </w:trPr>
        <w:tc>
          <w:tcPr>
            <w:tcW w:w="2324" w:type="dxa"/>
            <w:vMerge w:val="restart"/>
            <w:tcBorders>
              <w:right w:val="single" w:sz="4" w:space="0" w:color="auto"/>
            </w:tcBorders>
            <w:vAlign w:val="center"/>
          </w:tcPr>
          <w:p w14:paraId="5A2E76AE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8BE26D" w14:textId="77777777" w:rsidR="002E3588" w:rsidRDefault="002E358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5B0B" w14:textId="77777777" w:rsidR="002E3588" w:rsidRDefault="002E358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 xml:space="preserve">店　</w:t>
            </w:r>
          </w:p>
          <w:p w14:paraId="3903A0F8" w14:textId="77777777" w:rsidR="002E3588" w:rsidRDefault="002E358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 xml:space="preserve">店　</w:t>
            </w:r>
          </w:p>
        </w:tc>
      </w:tr>
      <w:tr w:rsidR="002E3588" w14:paraId="1EAB987C" w14:textId="77777777">
        <w:trPr>
          <w:cantSplit/>
          <w:trHeight w:val="567"/>
        </w:trPr>
        <w:tc>
          <w:tcPr>
            <w:tcW w:w="2324" w:type="dxa"/>
            <w:vMerge/>
            <w:tcBorders>
              <w:right w:val="single" w:sz="4" w:space="0" w:color="auto"/>
            </w:tcBorders>
            <w:vAlign w:val="center"/>
          </w:tcPr>
          <w:p w14:paraId="384DCA70" w14:textId="77777777" w:rsidR="002E3588" w:rsidRDefault="002E3588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C06DA" w14:textId="77777777" w:rsidR="002E3588" w:rsidRDefault="002E358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口座名義人名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CB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71236E37" w14:textId="77777777">
        <w:trPr>
          <w:cantSplit/>
          <w:trHeight w:val="567"/>
        </w:trPr>
        <w:tc>
          <w:tcPr>
            <w:tcW w:w="232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8058086" w14:textId="77777777" w:rsidR="002E3588" w:rsidRDefault="002E3588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0665A" w14:textId="77777777" w:rsidR="002E3588" w:rsidRDefault="002E3588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普通預金・当座預金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41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　　号</w:t>
            </w:r>
          </w:p>
        </w:tc>
      </w:tr>
    </w:tbl>
    <w:p w14:paraId="7789347C" w14:textId="5DB1F59F" w:rsidR="002E3588" w:rsidRDefault="002E3588" w:rsidP="00FB4E10">
      <w:pPr>
        <w:pStyle w:val="a4"/>
        <w:ind w:left="0" w:firstLine="0"/>
        <w:rPr>
          <w:rFonts w:hAnsi="Courier New"/>
        </w:rPr>
      </w:pPr>
    </w:p>
    <w:sectPr w:rsidR="002E3588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5330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2"/>
    <w:rsid w:val="00024E54"/>
    <w:rsid w:val="002E3588"/>
    <w:rsid w:val="00660144"/>
    <w:rsid w:val="008F6540"/>
    <w:rsid w:val="008F7D31"/>
    <w:rsid w:val="00C43262"/>
    <w:rsid w:val="00C44303"/>
    <w:rsid w:val="00C6477C"/>
    <w:rsid w:val="00CA7984"/>
    <w:rsid w:val="00CD7DE2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4</TotalTime>
  <Pages>1</Pages>
  <Words>256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 </Manager>
  <Company> 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堀池浩一郎</cp:lastModifiedBy>
  <cp:revision>9</cp:revision>
  <cp:lastPrinted>2004-03-28T07:36:00Z</cp:lastPrinted>
  <dcterms:created xsi:type="dcterms:W3CDTF">2023-04-10T06:57:00Z</dcterms:created>
  <dcterms:modified xsi:type="dcterms:W3CDTF">2023-05-12T07:37:00Z</dcterms:modified>
</cp:coreProperties>
</file>