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03" w:rsidRPr="00223439" w:rsidRDefault="00621703" w:rsidP="00223439">
      <w:r w:rsidRPr="00223439">
        <w:rPr>
          <w:rFonts w:hint="eastAsia"/>
        </w:rPr>
        <w:t>様式第１号（第２条関係）</w:t>
      </w:r>
    </w:p>
    <w:p w:rsidR="00621703" w:rsidRPr="00223439" w:rsidRDefault="00621703" w:rsidP="00223439">
      <w:pPr>
        <w:jc w:val="center"/>
      </w:pPr>
      <w:r w:rsidRPr="00223439">
        <w:rPr>
          <w:rFonts w:hint="eastAsia"/>
        </w:rPr>
        <w:t>着ぐるみ使用承認申請書</w:t>
      </w:r>
    </w:p>
    <w:p w:rsidR="00621703" w:rsidRPr="00223439" w:rsidRDefault="00621703" w:rsidP="00223439"/>
    <w:p w:rsidR="00621703" w:rsidRPr="00223439" w:rsidRDefault="00621703" w:rsidP="00223439">
      <w:pPr>
        <w:jc w:val="right"/>
      </w:pPr>
      <w:r w:rsidRPr="00223439">
        <w:rPr>
          <w:rFonts w:hint="eastAsia"/>
        </w:rPr>
        <w:t>年</w:t>
      </w:r>
      <w:r w:rsidR="001240D7" w:rsidRPr="00223439">
        <w:rPr>
          <w:rFonts w:hint="eastAsia"/>
        </w:rPr>
        <w:t xml:space="preserve">　　</w:t>
      </w:r>
      <w:r w:rsidRPr="00223439">
        <w:rPr>
          <w:rFonts w:hint="eastAsia"/>
        </w:rPr>
        <w:t>月</w:t>
      </w:r>
      <w:r w:rsidR="001240D7" w:rsidRPr="00223439">
        <w:rPr>
          <w:rFonts w:hint="eastAsia"/>
        </w:rPr>
        <w:t xml:space="preserve">　　</w:t>
      </w:r>
      <w:r w:rsidRPr="00223439">
        <w:rPr>
          <w:rFonts w:hint="eastAsia"/>
        </w:rPr>
        <w:t>日</w:t>
      </w:r>
    </w:p>
    <w:p w:rsidR="00621703" w:rsidRPr="00223439" w:rsidRDefault="001240D7" w:rsidP="00223439">
      <w:pPr>
        <w:ind w:firstLineChars="100" w:firstLine="214"/>
      </w:pPr>
      <w:r w:rsidRPr="00223439">
        <w:rPr>
          <w:rFonts w:hint="eastAsia"/>
        </w:rPr>
        <w:t>四国中央</w:t>
      </w:r>
      <w:r w:rsidR="00621703" w:rsidRPr="00223439">
        <w:rPr>
          <w:rFonts w:hint="eastAsia"/>
        </w:rPr>
        <w:t>市長</w:t>
      </w:r>
      <w:r w:rsidRPr="00223439">
        <w:rPr>
          <w:rFonts w:hint="eastAsia"/>
        </w:rPr>
        <w:t xml:space="preserve">　</w:t>
      </w:r>
      <w:r w:rsidR="00223439">
        <w:rPr>
          <w:rFonts w:hint="eastAsia"/>
        </w:rPr>
        <w:t xml:space="preserve">　　</w:t>
      </w:r>
      <w:r w:rsidR="00621703" w:rsidRPr="00223439">
        <w:rPr>
          <w:rFonts w:hint="eastAsia"/>
        </w:rPr>
        <w:t>様</w:t>
      </w:r>
    </w:p>
    <w:p w:rsidR="001240D7" w:rsidRPr="00223439" w:rsidRDefault="001240D7" w:rsidP="00223439">
      <w:pPr>
        <w:jc w:val="center"/>
      </w:pPr>
      <w:r w:rsidRPr="00223439">
        <w:rPr>
          <w:rFonts w:hint="eastAsia"/>
        </w:rPr>
        <w:t>住    　所</w:t>
      </w:r>
      <w:bookmarkStart w:id="0" w:name="_GoBack"/>
      <w:bookmarkEnd w:id="0"/>
    </w:p>
    <w:p w:rsidR="001240D7" w:rsidRPr="00223439" w:rsidRDefault="001240D7" w:rsidP="00223439">
      <w:pPr>
        <w:jc w:val="center"/>
      </w:pPr>
      <w:r w:rsidRPr="00223439">
        <w:rPr>
          <w:rFonts w:hint="eastAsia"/>
        </w:rPr>
        <w:t>商号又は名称</w:t>
      </w:r>
    </w:p>
    <w:p w:rsidR="001240D7" w:rsidRPr="00223439" w:rsidRDefault="001240D7" w:rsidP="00223439">
      <w:pPr>
        <w:jc w:val="center"/>
      </w:pPr>
      <w:r w:rsidRPr="00223439">
        <w:rPr>
          <w:rFonts w:hint="eastAsia"/>
        </w:rPr>
        <w:t>代表者職</w:t>
      </w:r>
    </w:p>
    <w:p w:rsidR="001240D7" w:rsidRPr="00223439" w:rsidRDefault="001240D7" w:rsidP="00223439">
      <w:r w:rsidRPr="00223439">
        <w:rPr>
          <w:rFonts w:hint="eastAsia"/>
        </w:rPr>
        <w:t xml:space="preserve">　　　　　　　　　　　　　　　　　 </w:t>
      </w:r>
      <w:r w:rsidR="00223439">
        <w:rPr>
          <w:rFonts w:hint="eastAsia"/>
        </w:rPr>
        <w:t xml:space="preserve">　</w:t>
      </w:r>
      <w:r w:rsidRPr="00223439">
        <w:rPr>
          <w:rFonts w:hint="eastAsia"/>
        </w:rPr>
        <w:t xml:space="preserve">代表者氏名　　　　　　　　　　　　　</w:t>
      </w:r>
    </w:p>
    <w:p w:rsidR="00621703" w:rsidRPr="00223439" w:rsidRDefault="00621703" w:rsidP="00223439"/>
    <w:p w:rsidR="00621703" w:rsidRPr="00223439" w:rsidRDefault="003A153C" w:rsidP="00223439">
      <w:pPr>
        <w:ind w:leftChars="100" w:left="214" w:firstLineChars="100" w:firstLine="214"/>
      </w:pPr>
      <w:r w:rsidRPr="00223439">
        <w:rPr>
          <w:rFonts w:hint="eastAsia"/>
        </w:rPr>
        <w:t>四国中央市マスコットキャラクター「しこちゅ～」の着ぐるみを</w:t>
      </w:r>
      <w:r w:rsidR="00FF3674">
        <w:rPr>
          <w:rFonts w:hint="eastAsia"/>
        </w:rPr>
        <w:t>下記のとおり</w:t>
      </w:r>
      <w:r w:rsidRPr="00223439">
        <w:rPr>
          <w:rFonts w:hint="eastAsia"/>
        </w:rPr>
        <w:t>使用したいので、四国中央市マスコットキャラクター着ぐるみ使用に関する要綱第２条第１項の規定により</w:t>
      </w:r>
      <w:r w:rsidR="00621703" w:rsidRPr="00223439">
        <w:rPr>
          <w:rFonts w:hint="eastAsia"/>
        </w:rPr>
        <w:t>申請します。</w:t>
      </w:r>
    </w:p>
    <w:p w:rsidR="00154769" w:rsidRPr="00223439" w:rsidRDefault="00154769" w:rsidP="00223439"/>
    <w:p w:rsidR="00621703" w:rsidRPr="00223439" w:rsidRDefault="00621703" w:rsidP="00223439">
      <w:pPr>
        <w:jc w:val="center"/>
      </w:pPr>
      <w:r w:rsidRPr="00223439">
        <w:rPr>
          <w:rFonts w:hint="eastAsia"/>
        </w:rPr>
        <w:t>記</w:t>
      </w:r>
    </w:p>
    <w:p w:rsidR="00621703" w:rsidRPr="00223439" w:rsidRDefault="00621703" w:rsidP="00223439"/>
    <w:p w:rsidR="00621703" w:rsidRPr="00223439" w:rsidRDefault="00621703" w:rsidP="00863F58">
      <w:pPr>
        <w:ind w:firstLineChars="100" w:firstLine="214"/>
      </w:pPr>
      <w:r w:rsidRPr="00223439">
        <w:rPr>
          <w:rFonts w:hint="eastAsia"/>
        </w:rPr>
        <w:t>１</w:t>
      </w:r>
      <w:r w:rsidR="00154769" w:rsidRPr="00223439">
        <w:rPr>
          <w:rFonts w:hint="eastAsia"/>
        </w:rPr>
        <w:t xml:space="preserve">　</w:t>
      </w:r>
      <w:r w:rsidRPr="00223439">
        <w:rPr>
          <w:rFonts w:hint="eastAsia"/>
        </w:rPr>
        <w:t>使用内容</w:t>
      </w:r>
    </w:p>
    <w:p w:rsidR="00621703" w:rsidRDefault="00621703" w:rsidP="00223439"/>
    <w:p w:rsidR="00863F58" w:rsidRPr="00223439" w:rsidRDefault="00863F58" w:rsidP="00223439"/>
    <w:p w:rsidR="00621703" w:rsidRPr="00223439" w:rsidRDefault="00621703" w:rsidP="00863F58">
      <w:pPr>
        <w:ind w:firstLineChars="100" w:firstLine="214"/>
      </w:pPr>
      <w:r w:rsidRPr="00223439">
        <w:rPr>
          <w:rFonts w:hint="eastAsia"/>
        </w:rPr>
        <w:t>２</w:t>
      </w:r>
      <w:r w:rsidR="00154769" w:rsidRPr="00223439">
        <w:rPr>
          <w:rFonts w:hint="eastAsia"/>
        </w:rPr>
        <w:t xml:space="preserve">　</w:t>
      </w:r>
      <w:r w:rsidRPr="00223439">
        <w:rPr>
          <w:rFonts w:hint="eastAsia"/>
        </w:rPr>
        <w:t>使用場所</w:t>
      </w:r>
      <w:r w:rsidR="00C714CE" w:rsidRPr="00223439">
        <w:rPr>
          <w:rFonts w:hint="eastAsia"/>
        </w:rPr>
        <w:t>（イベント会場等）</w:t>
      </w:r>
    </w:p>
    <w:p w:rsidR="00C714CE" w:rsidRPr="00223439" w:rsidRDefault="00C714CE" w:rsidP="00223439"/>
    <w:p w:rsidR="00621703" w:rsidRPr="00223439" w:rsidRDefault="00621703" w:rsidP="00223439"/>
    <w:p w:rsidR="00C714CE" w:rsidRPr="00223439" w:rsidRDefault="00621703" w:rsidP="00863F58">
      <w:pPr>
        <w:ind w:firstLineChars="100" w:firstLine="214"/>
      </w:pPr>
      <w:r w:rsidRPr="00223439">
        <w:rPr>
          <w:rFonts w:hint="eastAsia"/>
        </w:rPr>
        <w:t>３</w:t>
      </w:r>
      <w:r w:rsidR="00154769" w:rsidRPr="00223439">
        <w:rPr>
          <w:rFonts w:hint="eastAsia"/>
        </w:rPr>
        <w:t xml:space="preserve">　</w:t>
      </w:r>
      <w:r w:rsidRPr="00223439">
        <w:rPr>
          <w:rFonts w:hint="eastAsia"/>
        </w:rPr>
        <w:t>使用期間</w:t>
      </w:r>
      <w:r w:rsidR="00C714CE" w:rsidRPr="00223439">
        <w:rPr>
          <w:rFonts w:hint="eastAsia"/>
        </w:rPr>
        <w:t>（受取日から返却日まで）</w:t>
      </w:r>
    </w:p>
    <w:p w:rsidR="00C714CE" w:rsidRPr="00223439" w:rsidRDefault="00EA23D9" w:rsidP="00223439">
      <w:r w:rsidRPr="00223439">
        <w:rPr>
          <w:rFonts w:hint="eastAsia"/>
        </w:rPr>
        <w:t xml:space="preserve">  </w:t>
      </w:r>
      <w:r w:rsidR="00863F58">
        <w:rPr>
          <w:rFonts w:hint="eastAsia"/>
        </w:rPr>
        <w:t xml:space="preserve">　　　　</w:t>
      </w:r>
      <w:r w:rsidRPr="00223439">
        <w:rPr>
          <w:rFonts w:hint="eastAsia"/>
        </w:rPr>
        <w:t xml:space="preserve">      </w:t>
      </w:r>
      <w:r w:rsidR="00C714CE" w:rsidRPr="00223439">
        <w:rPr>
          <w:rFonts w:hint="eastAsia"/>
        </w:rPr>
        <w:t xml:space="preserve">　　</w:t>
      </w:r>
      <w:r w:rsidRPr="00223439">
        <w:rPr>
          <w:rFonts w:hint="eastAsia"/>
        </w:rPr>
        <w:t xml:space="preserve">      </w:t>
      </w:r>
      <w:r w:rsidR="00621703" w:rsidRPr="00223439">
        <w:rPr>
          <w:rFonts w:hint="eastAsia"/>
        </w:rPr>
        <w:t>年</w:t>
      </w:r>
      <w:r w:rsidRPr="00223439">
        <w:rPr>
          <w:rFonts w:hint="eastAsia"/>
        </w:rPr>
        <w:t xml:space="preserve">　　</w:t>
      </w:r>
      <w:r w:rsidR="00621703" w:rsidRPr="00223439">
        <w:rPr>
          <w:rFonts w:hint="eastAsia"/>
        </w:rPr>
        <w:t>月</w:t>
      </w:r>
      <w:r w:rsidRPr="00223439">
        <w:rPr>
          <w:rFonts w:hint="eastAsia"/>
        </w:rPr>
        <w:t xml:space="preserve">　　</w:t>
      </w:r>
      <w:r w:rsidR="00621703" w:rsidRPr="00223439">
        <w:rPr>
          <w:rFonts w:hint="eastAsia"/>
        </w:rPr>
        <w:t>日（</w:t>
      </w:r>
      <w:r w:rsidRPr="00223439">
        <w:rPr>
          <w:rFonts w:hint="eastAsia"/>
        </w:rPr>
        <w:t xml:space="preserve">　</w:t>
      </w:r>
      <w:r w:rsidR="00621703" w:rsidRPr="00223439">
        <w:rPr>
          <w:rFonts w:hint="eastAsia"/>
        </w:rPr>
        <w:t>）～</w:t>
      </w:r>
      <w:r w:rsidRPr="00223439">
        <w:rPr>
          <w:rFonts w:hint="eastAsia"/>
        </w:rPr>
        <w:t xml:space="preserve">　　</w:t>
      </w:r>
      <w:r w:rsidR="00621703" w:rsidRPr="00223439">
        <w:rPr>
          <w:rFonts w:hint="eastAsia"/>
        </w:rPr>
        <w:t>年</w:t>
      </w:r>
      <w:r w:rsidRPr="00223439">
        <w:rPr>
          <w:rFonts w:hint="eastAsia"/>
        </w:rPr>
        <w:t xml:space="preserve">　　</w:t>
      </w:r>
      <w:r w:rsidR="00621703" w:rsidRPr="00223439">
        <w:rPr>
          <w:rFonts w:hint="eastAsia"/>
        </w:rPr>
        <w:t>月</w:t>
      </w:r>
      <w:r w:rsidRPr="00223439">
        <w:rPr>
          <w:rFonts w:hint="eastAsia"/>
        </w:rPr>
        <w:t xml:space="preserve">　　</w:t>
      </w:r>
      <w:r w:rsidR="00621703" w:rsidRPr="00223439">
        <w:rPr>
          <w:rFonts w:hint="eastAsia"/>
        </w:rPr>
        <w:t>日（</w:t>
      </w:r>
      <w:r w:rsidRPr="00223439">
        <w:rPr>
          <w:rFonts w:hint="eastAsia"/>
        </w:rPr>
        <w:t xml:space="preserve">　</w:t>
      </w:r>
      <w:r w:rsidR="00621703" w:rsidRPr="00223439">
        <w:rPr>
          <w:rFonts w:hint="eastAsia"/>
        </w:rPr>
        <w:t>）</w:t>
      </w:r>
    </w:p>
    <w:p w:rsidR="00154769" w:rsidRPr="00223439" w:rsidRDefault="00EA23D9" w:rsidP="00863F58">
      <w:pPr>
        <w:ind w:firstLineChars="200" w:firstLine="429"/>
      </w:pPr>
      <w:r w:rsidRPr="00223439">
        <w:rPr>
          <w:rFonts w:hint="eastAsia"/>
        </w:rPr>
        <w:t>（参考）</w:t>
      </w:r>
      <w:r w:rsidR="00154769" w:rsidRPr="00223439">
        <w:rPr>
          <w:rFonts w:hint="eastAsia"/>
        </w:rPr>
        <w:t>着ぐるみ</w:t>
      </w:r>
      <w:r w:rsidR="000C358E" w:rsidRPr="00223439">
        <w:rPr>
          <w:rFonts w:hint="eastAsia"/>
        </w:rPr>
        <w:t>装用</w:t>
      </w:r>
      <w:r w:rsidR="00154769" w:rsidRPr="00223439">
        <w:rPr>
          <w:rFonts w:hint="eastAsia"/>
        </w:rPr>
        <w:t>期間</w:t>
      </w:r>
    </w:p>
    <w:p w:rsidR="00EA23D9" w:rsidRPr="00223439" w:rsidRDefault="00EA23D9" w:rsidP="00223439">
      <w:r w:rsidRPr="00223439">
        <w:rPr>
          <w:rFonts w:hint="eastAsia"/>
        </w:rPr>
        <w:t xml:space="preserve">        　　　　　　</w:t>
      </w:r>
      <w:r w:rsidR="00C714CE" w:rsidRPr="00223439">
        <w:rPr>
          <w:rFonts w:hint="eastAsia"/>
        </w:rPr>
        <w:t xml:space="preserve">　　　</w:t>
      </w:r>
      <w:r w:rsidRPr="00223439">
        <w:rPr>
          <w:rFonts w:hint="eastAsia"/>
        </w:rPr>
        <w:t xml:space="preserve">　　　月　　日　　：　　　～　　月　　日　　：</w:t>
      </w:r>
    </w:p>
    <w:p w:rsidR="00EA23D9" w:rsidRPr="00223439" w:rsidRDefault="00EA23D9" w:rsidP="00223439"/>
    <w:p w:rsidR="000C358E" w:rsidRPr="00223439" w:rsidRDefault="00EA23D9" w:rsidP="00863F58">
      <w:pPr>
        <w:ind w:firstLineChars="100" w:firstLine="214"/>
      </w:pPr>
      <w:r w:rsidRPr="00223439">
        <w:rPr>
          <w:rFonts w:hint="eastAsia"/>
        </w:rPr>
        <w:t xml:space="preserve">４　</w:t>
      </w:r>
      <w:r w:rsidR="000C358E" w:rsidRPr="00223439">
        <w:rPr>
          <w:rFonts w:hint="eastAsia"/>
        </w:rPr>
        <w:t>広告媒体への写真使用等</w:t>
      </w:r>
    </w:p>
    <w:p w:rsidR="00EA23D9" w:rsidRPr="00223439" w:rsidRDefault="000C358E" w:rsidP="00863F58">
      <w:pPr>
        <w:ind w:firstLineChars="200" w:firstLine="429"/>
      </w:pPr>
      <w:r w:rsidRPr="00223439">
        <w:rPr>
          <w:rFonts w:hint="eastAsia"/>
        </w:rPr>
        <w:t>（</w:t>
      </w:r>
      <w:r w:rsidR="00E03FE8" w:rsidRPr="00223439">
        <w:rPr>
          <w:rFonts w:hint="eastAsia"/>
        </w:rPr>
        <w:t>媒体</w:t>
      </w:r>
      <w:r w:rsidR="00E000CB" w:rsidRPr="00223439">
        <w:rPr>
          <w:rFonts w:hint="eastAsia"/>
        </w:rPr>
        <w:t>種別</w:t>
      </w:r>
      <w:r w:rsidRPr="00223439">
        <w:rPr>
          <w:rFonts w:hint="eastAsia"/>
        </w:rPr>
        <w:t>、掲載時期、発行部数、対象地域等を記載してください。）</w:t>
      </w:r>
    </w:p>
    <w:p w:rsidR="00EA23D9" w:rsidRPr="00223439" w:rsidRDefault="00EA23D9" w:rsidP="00223439"/>
    <w:p w:rsidR="00EA23D9" w:rsidRPr="00223439" w:rsidRDefault="00EA23D9" w:rsidP="00223439"/>
    <w:p w:rsidR="00863F58" w:rsidRDefault="00EA23D9" w:rsidP="00863F58">
      <w:pPr>
        <w:ind w:firstLineChars="100" w:firstLine="214"/>
      </w:pPr>
      <w:r w:rsidRPr="00223439">
        <w:rPr>
          <w:rFonts w:hint="eastAsia"/>
        </w:rPr>
        <w:t>５</w:t>
      </w:r>
      <w:r w:rsidR="00154769" w:rsidRPr="00223439">
        <w:rPr>
          <w:rFonts w:hint="eastAsia"/>
        </w:rPr>
        <w:t xml:space="preserve">　</w:t>
      </w:r>
      <w:r w:rsidR="00621703" w:rsidRPr="00223439">
        <w:rPr>
          <w:rFonts w:hint="eastAsia"/>
        </w:rPr>
        <w:t>連絡先</w:t>
      </w:r>
    </w:p>
    <w:p w:rsidR="00154769" w:rsidRPr="00223439" w:rsidRDefault="00621703" w:rsidP="00863F58">
      <w:pPr>
        <w:ind w:firstLineChars="500" w:firstLine="1072"/>
      </w:pPr>
      <w:r w:rsidRPr="00223439">
        <w:rPr>
          <w:rFonts w:hint="eastAsia"/>
        </w:rPr>
        <w:t>担当者氏名</w:t>
      </w:r>
    </w:p>
    <w:p w:rsidR="00621703" w:rsidRDefault="00621703" w:rsidP="00863F58">
      <w:pPr>
        <w:ind w:firstLineChars="500" w:firstLine="1072"/>
      </w:pPr>
      <w:r w:rsidRPr="00223439">
        <w:rPr>
          <w:rFonts w:hint="eastAsia"/>
        </w:rPr>
        <w:t xml:space="preserve">電話番号 </w:t>
      </w:r>
      <w:r w:rsidR="00154769" w:rsidRPr="00223439">
        <w:rPr>
          <w:rFonts w:hint="eastAsia"/>
        </w:rPr>
        <w:t xml:space="preserve">　　　　　　　　　　　Ｅmail</w:t>
      </w:r>
    </w:p>
    <w:p w:rsidR="0069050A" w:rsidRPr="00223439" w:rsidRDefault="0069050A" w:rsidP="0069050A"/>
    <w:p w:rsidR="00C714CE" w:rsidRPr="00223439" w:rsidRDefault="00863F58" w:rsidP="00863F58">
      <w:pPr>
        <w:ind w:firstLineChars="100" w:firstLine="214"/>
      </w:pPr>
      <w:r>
        <w:rPr>
          <w:rFonts w:hint="eastAsia"/>
        </w:rPr>
        <w:t xml:space="preserve">備考　</w:t>
      </w:r>
      <w:r w:rsidR="00621703" w:rsidRPr="00223439">
        <w:rPr>
          <w:rFonts w:hint="eastAsia"/>
        </w:rPr>
        <w:t>企画書等を添付してください。</w:t>
      </w:r>
    </w:p>
    <w:p w:rsidR="00D929E8" w:rsidRDefault="00D929E8" w:rsidP="00621703">
      <w:pPr>
        <w:rPr>
          <w:sz w:val="24"/>
          <w:szCs w:val="24"/>
        </w:rPr>
      </w:pPr>
    </w:p>
    <w:sectPr w:rsidR="00D929E8" w:rsidSect="00F374E1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BC" w:rsidRDefault="00E55CBC" w:rsidP="004B01C2">
      <w:r>
        <w:separator/>
      </w:r>
    </w:p>
  </w:endnote>
  <w:endnote w:type="continuationSeparator" w:id="0">
    <w:p w:rsidR="00E55CBC" w:rsidRDefault="00E55CBC" w:rsidP="004B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BC" w:rsidRDefault="00E55CBC" w:rsidP="004B01C2">
      <w:r>
        <w:separator/>
      </w:r>
    </w:p>
  </w:footnote>
  <w:footnote w:type="continuationSeparator" w:id="0">
    <w:p w:rsidR="00E55CBC" w:rsidRDefault="00E55CBC" w:rsidP="004B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0351"/>
    <w:multiLevelType w:val="hybridMultilevel"/>
    <w:tmpl w:val="75220C88"/>
    <w:lvl w:ilvl="0" w:tplc="1F623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795A46"/>
    <w:multiLevelType w:val="hybridMultilevel"/>
    <w:tmpl w:val="0ECC214A"/>
    <w:lvl w:ilvl="0" w:tplc="FBB6F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BD7796"/>
    <w:multiLevelType w:val="hybridMultilevel"/>
    <w:tmpl w:val="803281EA"/>
    <w:lvl w:ilvl="0" w:tplc="0D9C5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94"/>
    <w:rsid w:val="000067D1"/>
    <w:rsid w:val="0003031A"/>
    <w:rsid w:val="00042E0B"/>
    <w:rsid w:val="00047F6B"/>
    <w:rsid w:val="00097E5E"/>
    <w:rsid w:val="000A64F6"/>
    <w:rsid w:val="000B5421"/>
    <w:rsid w:val="000C358E"/>
    <w:rsid w:val="000C4836"/>
    <w:rsid w:val="00102E71"/>
    <w:rsid w:val="001240D7"/>
    <w:rsid w:val="00126221"/>
    <w:rsid w:val="0013336C"/>
    <w:rsid w:val="00154769"/>
    <w:rsid w:val="001753CF"/>
    <w:rsid w:val="001A636B"/>
    <w:rsid w:val="001B50D8"/>
    <w:rsid w:val="001E26FB"/>
    <w:rsid w:val="00215AA4"/>
    <w:rsid w:val="00223439"/>
    <w:rsid w:val="00265CB0"/>
    <w:rsid w:val="002869BD"/>
    <w:rsid w:val="00295841"/>
    <w:rsid w:val="002B559F"/>
    <w:rsid w:val="002D1800"/>
    <w:rsid w:val="003465DB"/>
    <w:rsid w:val="00360DD5"/>
    <w:rsid w:val="003A153C"/>
    <w:rsid w:val="003C128B"/>
    <w:rsid w:val="003D372C"/>
    <w:rsid w:val="003F3666"/>
    <w:rsid w:val="003F55BE"/>
    <w:rsid w:val="004449C8"/>
    <w:rsid w:val="00456189"/>
    <w:rsid w:val="004A63BD"/>
    <w:rsid w:val="004A7047"/>
    <w:rsid w:val="004B01C2"/>
    <w:rsid w:val="0059288D"/>
    <w:rsid w:val="006062C1"/>
    <w:rsid w:val="00613394"/>
    <w:rsid w:val="00621703"/>
    <w:rsid w:val="00682FCF"/>
    <w:rsid w:val="00687CE5"/>
    <w:rsid w:val="0069050A"/>
    <w:rsid w:val="006941A6"/>
    <w:rsid w:val="006E1D50"/>
    <w:rsid w:val="007269E6"/>
    <w:rsid w:val="00733DC0"/>
    <w:rsid w:val="007B2D38"/>
    <w:rsid w:val="007E6680"/>
    <w:rsid w:val="008028E0"/>
    <w:rsid w:val="00806A38"/>
    <w:rsid w:val="00824303"/>
    <w:rsid w:val="0082662B"/>
    <w:rsid w:val="00861F6C"/>
    <w:rsid w:val="00863F58"/>
    <w:rsid w:val="008803A4"/>
    <w:rsid w:val="008B292D"/>
    <w:rsid w:val="008E6AF1"/>
    <w:rsid w:val="00935458"/>
    <w:rsid w:val="00935B3E"/>
    <w:rsid w:val="0093754B"/>
    <w:rsid w:val="0099080A"/>
    <w:rsid w:val="009D4C46"/>
    <w:rsid w:val="009E5756"/>
    <w:rsid w:val="009F64B3"/>
    <w:rsid w:val="00A20CBE"/>
    <w:rsid w:val="00A570B2"/>
    <w:rsid w:val="00A925E8"/>
    <w:rsid w:val="00AF420F"/>
    <w:rsid w:val="00AF5273"/>
    <w:rsid w:val="00B161DC"/>
    <w:rsid w:val="00B40CEA"/>
    <w:rsid w:val="00B750DE"/>
    <w:rsid w:val="00B75560"/>
    <w:rsid w:val="00BA4600"/>
    <w:rsid w:val="00BE66DE"/>
    <w:rsid w:val="00C6049D"/>
    <w:rsid w:val="00C6197D"/>
    <w:rsid w:val="00C714CE"/>
    <w:rsid w:val="00C72D43"/>
    <w:rsid w:val="00CE38F7"/>
    <w:rsid w:val="00D443EB"/>
    <w:rsid w:val="00D563DD"/>
    <w:rsid w:val="00D7021B"/>
    <w:rsid w:val="00D929E8"/>
    <w:rsid w:val="00D972F7"/>
    <w:rsid w:val="00DB6FA1"/>
    <w:rsid w:val="00DC0BC8"/>
    <w:rsid w:val="00DC69B8"/>
    <w:rsid w:val="00E000CB"/>
    <w:rsid w:val="00E03FE8"/>
    <w:rsid w:val="00E42939"/>
    <w:rsid w:val="00E43C00"/>
    <w:rsid w:val="00E55483"/>
    <w:rsid w:val="00E55CBC"/>
    <w:rsid w:val="00E80F40"/>
    <w:rsid w:val="00EA23D9"/>
    <w:rsid w:val="00EB787C"/>
    <w:rsid w:val="00F31D5C"/>
    <w:rsid w:val="00F374E1"/>
    <w:rsid w:val="00F57A04"/>
    <w:rsid w:val="00FB2E62"/>
    <w:rsid w:val="00FC176A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6CB4E"/>
  <w15:docId w15:val="{A23AE8D8-C689-4B56-9F83-8AFD829B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E1"/>
    <w:pPr>
      <w:widowControl w:val="0"/>
      <w:jc w:val="both"/>
    </w:pPr>
    <w:rPr>
      <w:rFonts w:ascii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B01C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B01C2"/>
  </w:style>
  <w:style w:type="paragraph" w:styleId="af3">
    <w:name w:val="footer"/>
    <w:basedOn w:val="a"/>
    <w:link w:val="af4"/>
    <w:uiPriority w:val="99"/>
    <w:unhideWhenUsed/>
    <w:rsid w:val="004B01C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B01C2"/>
  </w:style>
  <w:style w:type="paragraph" w:styleId="af5">
    <w:name w:val="Balloon Text"/>
    <w:basedOn w:val="a"/>
    <w:link w:val="af6"/>
    <w:uiPriority w:val="99"/>
    <w:semiHidden/>
    <w:unhideWhenUsed/>
    <w:rsid w:val="006E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E1D50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99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7269E6"/>
  </w:style>
  <w:style w:type="character" w:customStyle="1" w:styleId="af9">
    <w:name w:val="日付 (文字)"/>
    <w:basedOn w:val="a0"/>
    <w:link w:val="af8"/>
    <w:uiPriority w:val="99"/>
    <w:semiHidden/>
    <w:rsid w:val="007269E6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A3BF-CCCF-4167-AEBB-2CE618E1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　英明</dc:creator>
  <cp:keywords/>
  <dc:description/>
  <cp:lastModifiedBy>大西洸喜</cp:lastModifiedBy>
  <cp:revision>4</cp:revision>
  <cp:lastPrinted>2014-02-07T02:22:00Z</cp:lastPrinted>
  <dcterms:created xsi:type="dcterms:W3CDTF">2014-03-18T11:51:00Z</dcterms:created>
  <dcterms:modified xsi:type="dcterms:W3CDTF">2024-06-07T02:57:00Z</dcterms:modified>
</cp:coreProperties>
</file>