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E2E8" w14:textId="37B90600" w:rsidR="00AC0F33" w:rsidRPr="00AC0F33" w:rsidRDefault="00AC0F33" w:rsidP="00AC0F33">
      <w:pPr>
        <w:rPr>
          <w:rFonts w:hAnsi="ＭＳ 明朝"/>
          <w:sz w:val="22"/>
        </w:rPr>
      </w:pPr>
      <w:r w:rsidRPr="00AC0F33">
        <w:rPr>
          <w:rFonts w:hAnsi="ＭＳ 明朝" w:hint="eastAsia"/>
          <w:sz w:val="22"/>
        </w:rPr>
        <w:t>別記様式（第５条関係）</w:t>
      </w:r>
    </w:p>
    <w:p w14:paraId="359DA457" w14:textId="77777777" w:rsidR="00AC0F33" w:rsidRPr="00AC0F33" w:rsidRDefault="00AC0F33" w:rsidP="00AC0F33">
      <w:pPr>
        <w:jc w:val="center"/>
        <w:rPr>
          <w:rFonts w:hAnsi="ＭＳ 明朝"/>
          <w:sz w:val="22"/>
        </w:rPr>
      </w:pPr>
      <w:r w:rsidRPr="00AC0F33">
        <w:rPr>
          <w:rFonts w:hAnsi="ＭＳ 明朝" w:hint="eastAsia"/>
          <w:sz w:val="22"/>
        </w:rPr>
        <w:t>はり、きゅう及びマッサージ施術費助成請求書</w:t>
      </w:r>
    </w:p>
    <w:p w14:paraId="7BB67113" w14:textId="77777777" w:rsidR="00AC0F33" w:rsidRPr="00AC0F33" w:rsidRDefault="00AC0F33" w:rsidP="00AC0F33">
      <w:pPr>
        <w:jc w:val="right"/>
        <w:rPr>
          <w:rFonts w:hAnsi="ＭＳ 明朝"/>
          <w:sz w:val="22"/>
          <w:lang w:eastAsia="zh-TW"/>
        </w:rPr>
      </w:pPr>
      <w:r w:rsidRPr="00AC0F33">
        <w:rPr>
          <w:rFonts w:hAnsi="ＭＳ 明朝" w:hint="eastAsia"/>
          <w:sz w:val="22"/>
          <w:lang w:eastAsia="zh-TW"/>
        </w:rPr>
        <w:t>年　月　日</w:t>
      </w:r>
    </w:p>
    <w:p w14:paraId="211CCD15" w14:textId="77777777" w:rsidR="00AC0F33" w:rsidRPr="00AC0F33" w:rsidRDefault="00AC0F33" w:rsidP="00AC0F33">
      <w:pPr>
        <w:jc w:val="left"/>
        <w:rPr>
          <w:rFonts w:hAnsi="ＭＳ 明朝"/>
          <w:sz w:val="22"/>
          <w:lang w:eastAsia="zh-TW"/>
        </w:rPr>
      </w:pPr>
      <w:r w:rsidRPr="00AC0F33">
        <w:rPr>
          <w:rFonts w:hAnsi="ＭＳ 明朝" w:hint="eastAsia"/>
          <w:sz w:val="22"/>
          <w:lang w:eastAsia="zh-TW"/>
        </w:rPr>
        <w:t>四国中央市長　様</w:t>
      </w:r>
    </w:p>
    <w:p w14:paraId="68F456BF" w14:textId="77777777" w:rsidR="00AC0F33" w:rsidRPr="00AC0F33" w:rsidRDefault="00AC0F33" w:rsidP="00AC0F33">
      <w:pPr>
        <w:jc w:val="left"/>
        <w:rPr>
          <w:rFonts w:hAnsi="ＭＳ 明朝"/>
          <w:sz w:val="22"/>
          <w:lang w:eastAsia="zh-TW"/>
        </w:rPr>
      </w:pPr>
    </w:p>
    <w:p w14:paraId="00B0DF77" w14:textId="77777777" w:rsidR="00AC0F33" w:rsidRPr="00AC0F33" w:rsidRDefault="00AC0F33" w:rsidP="00AC0F33">
      <w:pPr>
        <w:jc w:val="left"/>
        <w:rPr>
          <w:rFonts w:hAnsi="ＭＳ 明朝"/>
          <w:sz w:val="22"/>
        </w:rPr>
      </w:pPr>
      <w:r w:rsidRPr="00AC0F33">
        <w:rPr>
          <w:rFonts w:hAnsi="ＭＳ 明朝" w:hint="eastAsia"/>
          <w:sz w:val="22"/>
          <w:lang w:eastAsia="zh-TW"/>
        </w:rPr>
        <w:t xml:space="preserve">　</w:t>
      </w:r>
      <w:r w:rsidRPr="00AC0F33">
        <w:rPr>
          <w:rFonts w:hAnsi="ＭＳ 明朝" w:hint="eastAsia"/>
          <w:sz w:val="22"/>
        </w:rPr>
        <w:t>四国中央市はり、きゅう及びマッサージ施術費助成事業実施要綱第５条の規定により、次のとおり請求します。また「個人情報に関する取扱事項」に同意します。</w:t>
      </w:r>
    </w:p>
    <w:p w14:paraId="1C79984C" w14:textId="77777777" w:rsidR="00AC0F33" w:rsidRPr="00AC0F33" w:rsidRDefault="00AC0F33" w:rsidP="00AC0F33">
      <w:pPr>
        <w:jc w:val="left"/>
        <w:rPr>
          <w:rFonts w:hAnsi="ＭＳ 明朝"/>
          <w:sz w:val="22"/>
        </w:rPr>
      </w:pPr>
      <w:r w:rsidRPr="00AC0F33">
        <w:rPr>
          <w:rFonts w:hAnsi="ＭＳ 明朝" w:hint="eastAsia"/>
          <w:sz w:val="22"/>
        </w:rPr>
        <w:t xml:space="preserve">　　</w:t>
      </w:r>
    </w:p>
    <w:p w14:paraId="7FD45AB2" w14:textId="77777777" w:rsidR="00AC0F33" w:rsidRPr="00AC0F33" w:rsidRDefault="00AC0F33" w:rsidP="00AC0F33">
      <w:pPr>
        <w:jc w:val="center"/>
        <w:rPr>
          <w:rFonts w:hAnsi="ＭＳ 明朝"/>
          <w:sz w:val="22"/>
          <w:u w:val="single"/>
        </w:rPr>
      </w:pPr>
      <w:r w:rsidRPr="00AC0F33">
        <w:rPr>
          <w:rFonts w:hAnsi="ＭＳ 明朝" w:hint="eastAsia"/>
          <w:sz w:val="22"/>
          <w:u w:val="single"/>
        </w:rPr>
        <w:t>金　　　　　　　　　　　　　円也</w:t>
      </w:r>
    </w:p>
    <w:p w14:paraId="10A86820" w14:textId="77777777" w:rsidR="00AC0F33" w:rsidRPr="00AC0F33" w:rsidRDefault="00AC0F33" w:rsidP="00AC0F33">
      <w:pPr>
        <w:jc w:val="center"/>
        <w:rPr>
          <w:rFonts w:hAnsi="ＭＳ 明朝"/>
          <w:sz w:val="22"/>
        </w:rPr>
      </w:pPr>
      <w:r w:rsidRPr="00AC0F33">
        <w:rPr>
          <w:rFonts w:hAnsi="ＭＳ 明朝" w:hint="eastAsia"/>
          <w:sz w:val="22"/>
        </w:rPr>
        <w:t xml:space="preserve">　　　　　　　　　　年　　　月分（１回目・２回目）</w:t>
      </w:r>
    </w:p>
    <w:p w14:paraId="27AF3C76" w14:textId="77777777" w:rsidR="00AC0F33" w:rsidRPr="00AC0F33" w:rsidRDefault="00AC0F33" w:rsidP="00AC0F33">
      <w:pPr>
        <w:jc w:val="center"/>
        <w:rPr>
          <w:rFonts w:hAnsi="ＭＳ 明朝"/>
          <w:sz w:val="22"/>
        </w:rPr>
      </w:pPr>
    </w:p>
    <w:p w14:paraId="08AF547C" w14:textId="77777777" w:rsidR="00AC0F33" w:rsidRPr="00AC0F33" w:rsidRDefault="00AC0F33" w:rsidP="00AC0F33">
      <w:pPr>
        <w:jc w:val="right"/>
        <w:rPr>
          <w:rFonts w:hAnsi="ＭＳ 明朝"/>
          <w:sz w:val="22"/>
        </w:rPr>
      </w:pPr>
      <w:r w:rsidRPr="00AC0F33">
        <w:rPr>
          <w:rFonts w:hAnsi="ＭＳ 明朝" w:hint="eastAsia"/>
          <w:sz w:val="22"/>
        </w:rPr>
        <w:t>※初回の請求には、「口座振替払申込書」が必要です。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1129"/>
        <w:gridCol w:w="1701"/>
        <w:gridCol w:w="6237"/>
      </w:tblGrid>
      <w:tr w:rsidR="00AC0F33" w:rsidRPr="00AC0F33" w14:paraId="17CAC35D" w14:textId="77777777" w:rsidTr="00AA1571">
        <w:trPr>
          <w:trHeight w:val="454"/>
        </w:trPr>
        <w:tc>
          <w:tcPr>
            <w:tcW w:w="1129" w:type="dxa"/>
            <w:vMerge w:val="restart"/>
            <w:vAlign w:val="center"/>
          </w:tcPr>
          <w:p w14:paraId="4948D5D0" w14:textId="77777777" w:rsidR="00AC0F33" w:rsidRPr="00AC0F33" w:rsidRDefault="00AC0F33" w:rsidP="00AA1571">
            <w:pPr>
              <w:jc w:val="center"/>
              <w:rPr>
                <w:rFonts w:eastAsia="ＭＳ 明朝" w:hAnsi="ＭＳ 明朝"/>
                <w:sz w:val="20"/>
              </w:rPr>
            </w:pPr>
            <w:r w:rsidRPr="00AC0F33">
              <w:rPr>
                <w:rFonts w:eastAsia="ＭＳ 明朝" w:hAnsi="ＭＳ 明朝" w:hint="eastAsia"/>
                <w:sz w:val="20"/>
              </w:rPr>
              <w:t>請求者</w:t>
            </w:r>
          </w:p>
        </w:tc>
        <w:tc>
          <w:tcPr>
            <w:tcW w:w="1701" w:type="dxa"/>
            <w:vAlign w:val="center"/>
          </w:tcPr>
          <w:p w14:paraId="0A3F7252" w14:textId="77777777" w:rsidR="00AC0F33" w:rsidRPr="00AC0F33" w:rsidRDefault="00AC0F33" w:rsidP="00AA1571">
            <w:pPr>
              <w:jc w:val="center"/>
              <w:rPr>
                <w:rFonts w:eastAsia="ＭＳ 明朝" w:hAnsi="ＭＳ 明朝"/>
                <w:sz w:val="20"/>
              </w:rPr>
            </w:pPr>
            <w:r w:rsidRPr="00AC0F33">
              <w:rPr>
                <w:rFonts w:eastAsia="ＭＳ 明朝" w:hAnsi="ＭＳ 明朝" w:hint="eastAsia"/>
                <w:spacing w:val="240"/>
                <w:kern w:val="0"/>
                <w:sz w:val="20"/>
                <w:fitText w:val="880" w:id="-1219223040"/>
              </w:rPr>
              <w:t>氏</w:t>
            </w:r>
            <w:r w:rsidRPr="00AC0F33">
              <w:rPr>
                <w:rFonts w:eastAsia="ＭＳ 明朝" w:hAnsi="ＭＳ 明朝" w:hint="eastAsia"/>
                <w:kern w:val="0"/>
                <w:sz w:val="20"/>
                <w:fitText w:val="880" w:id="-1219223040"/>
              </w:rPr>
              <w:t>名</w:t>
            </w:r>
          </w:p>
        </w:tc>
        <w:tc>
          <w:tcPr>
            <w:tcW w:w="6237" w:type="dxa"/>
            <w:vAlign w:val="center"/>
          </w:tcPr>
          <w:p w14:paraId="3F115A87" w14:textId="77777777" w:rsidR="00AC0F33" w:rsidRPr="00AC0F33" w:rsidRDefault="00AC0F33" w:rsidP="00AA1571">
            <w:pPr>
              <w:jc w:val="left"/>
              <w:rPr>
                <w:rFonts w:eastAsia="ＭＳ 明朝" w:hAnsi="ＭＳ 明朝"/>
                <w:sz w:val="20"/>
              </w:rPr>
            </w:pPr>
          </w:p>
        </w:tc>
      </w:tr>
      <w:tr w:rsidR="00AC0F33" w:rsidRPr="00AC0F33" w14:paraId="689E10DC" w14:textId="77777777" w:rsidTr="00AA1571">
        <w:trPr>
          <w:trHeight w:val="454"/>
        </w:trPr>
        <w:tc>
          <w:tcPr>
            <w:tcW w:w="1129" w:type="dxa"/>
            <w:vMerge/>
          </w:tcPr>
          <w:p w14:paraId="58B583DA" w14:textId="77777777" w:rsidR="00AC0F33" w:rsidRPr="00AC0F33" w:rsidRDefault="00AC0F33" w:rsidP="00AA1571">
            <w:pPr>
              <w:jc w:val="left"/>
              <w:rPr>
                <w:rFonts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901D75" w14:textId="77777777" w:rsidR="00AC0F33" w:rsidRPr="00AC0F33" w:rsidRDefault="00AC0F33" w:rsidP="00AA1571">
            <w:pPr>
              <w:jc w:val="center"/>
              <w:rPr>
                <w:rFonts w:eastAsia="ＭＳ 明朝" w:hAnsi="ＭＳ 明朝"/>
                <w:sz w:val="20"/>
              </w:rPr>
            </w:pPr>
            <w:r w:rsidRPr="00AC0F33">
              <w:rPr>
                <w:rFonts w:eastAsia="ＭＳ 明朝" w:hAnsi="ＭＳ 明朝" w:hint="eastAsia"/>
                <w:spacing w:val="240"/>
                <w:kern w:val="0"/>
                <w:sz w:val="20"/>
                <w:fitText w:val="880" w:id="-1219223039"/>
              </w:rPr>
              <w:t>住</w:t>
            </w:r>
            <w:r w:rsidRPr="00AC0F33">
              <w:rPr>
                <w:rFonts w:eastAsia="ＭＳ 明朝" w:hAnsi="ＭＳ 明朝" w:hint="eastAsia"/>
                <w:kern w:val="0"/>
                <w:sz w:val="20"/>
                <w:fitText w:val="880" w:id="-1219223039"/>
              </w:rPr>
              <w:t>所</w:t>
            </w:r>
          </w:p>
        </w:tc>
        <w:tc>
          <w:tcPr>
            <w:tcW w:w="6237" w:type="dxa"/>
            <w:vAlign w:val="center"/>
          </w:tcPr>
          <w:p w14:paraId="21C6F47D" w14:textId="77777777" w:rsidR="00AC0F33" w:rsidRPr="00AC0F33" w:rsidRDefault="00AC0F33" w:rsidP="00AA1571">
            <w:pPr>
              <w:jc w:val="left"/>
              <w:rPr>
                <w:rFonts w:eastAsia="ＭＳ 明朝" w:hAnsi="ＭＳ 明朝"/>
                <w:sz w:val="20"/>
              </w:rPr>
            </w:pPr>
          </w:p>
        </w:tc>
      </w:tr>
      <w:tr w:rsidR="00AC0F33" w:rsidRPr="00AC0F33" w14:paraId="05E45810" w14:textId="77777777" w:rsidTr="00AA1571">
        <w:trPr>
          <w:trHeight w:val="417"/>
        </w:trPr>
        <w:tc>
          <w:tcPr>
            <w:tcW w:w="1129" w:type="dxa"/>
            <w:vMerge/>
          </w:tcPr>
          <w:p w14:paraId="12F9C3A2" w14:textId="77777777" w:rsidR="00AC0F33" w:rsidRPr="00AC0F33" w:rsidRDefault="00AC0F33" w:rsidP="00AA1571">
            <w:pPr>
              <w:jc w:val="left"/>
              <w:rPr>
                <w:rFonts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2D2CD0F" w14:textId="77777777" w:rsidR="00AC0F33" w:rsidRPr="00AC0F33" w:rsidRDefault="00AC0F33" w:rsidP="00AA1571">
            <w:pPr>
              <w:jc w:val="center"/>
              <w:rPr>
                <w:rFonts w:eastAsia="ＭＳ 明朝" w:hAnsi="ＭＳ 明朝"/>
                <w:sz w:val="20"/>
              </w:rPr>
            </w:pPr>
            <w:r w:rsidRPr="00AC0F33">
              <w:rPr>
                <w:rFonts w:eastAsia="ＭＳ 明朝" w:hAnsi="ＭＳ 明朝" w:hint="eastAsia"/>
                <w:sz w:val="20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3C117C8F" w14:textId="77777777" w:rsidR="00AC0F33" w:rsidRPr="00AC0F33" w:rsidRDefault="00AC0F33" w:rsidP="00AA1571">
            <w:pPr>
              <w:ind w:firstLineChars="1000" w:firstLine="2043"/>
              <w:jc w:val="left"/>
              <w:rPr>
                <w:rFonts w:eastAsia="ＭＳ 明朝" w:hAnsi="ＭＳ 明朝"/>
                <w:sz w:val="20"/>
              </w:rPr>
            </w:pPr>
            <w:r w:rsidRPr="00AC0F33">
              <w:rPr>
                <w:rFonts w:eastAsia="ＭＳ 明朝" w:hAnsi="ＭＳ 明朝" w:hint="eastAsia"/>
                <w:sz w:val="20"/>
              </w:rPr>
              <w:t xml:space="preserve">　　年　　月　　日（　　　歳）</w:t>
            </w:r>
          </w:p>
        </w:tc>
      </w:tr>
      <w:tr w:rsidR="00AC0F33" w:rsidRPr="00AC0F33" w14:paraId="5B56C4AE" w14:textId="77777777" w:rsidTr="00AA1571">
        <w:trPr>
          <w:trHeight w:val="456"/>
        </w:trPr>
        <w:tc>
          <w:tcPr>
            <w:tcW w:w="1129" w:type="dxa"/>
            <w:vMerge/>
          </w:tcPr>
          <w:p w14:paraId="241316AF" w14:textId="77777777" w:rsidR="00AC0F33" w:rsidRPr="00AC0F33" w:rsidRDefault="00AC0F33" w:rsidP="00AA1571">
            <w:pPr>
              <w:jc w:val="left"/>
              <w:rPr>
                <w:rFonts w:eastAsia="ＭＳ 明朝" w:hAnsi="ＭＳ 明朝"/>
                <w:sz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0B5A0C3F" w14:textId="77777777" w:rsidR="00AC0F33" w:rsidRPr="00AC0F33" w:rsidRDefault="00AC0F33" w:rsidP="00AA1571">
            <w:pPr>
              <w:jc w:val="left"/>
              <w:rPr>
                <w:rFonts w:eastAsia="ＭＳ 明朝" w:hAnsi="ＭＳ 明朝"/>
                <w:sz w:val="20"/>
                <w:lang w:eastAsia="zh-TW"/>
              </w:rPr>
            </w:pPr>
            <w:r w:rsidRPr="002E3821">
              <w:rPr>
                <w:rFonts w:eastAsia="ＭＳ 明朝" w:hAnsi="ＭＳ 明朝" w:hint="eastAsia"/>
                <w:kern w:val="0"/>
                <w:sz w:val="20"/>
                <w:lang w:eastAsia="zh-TW"/>
              </w:rPr>
              <w:t xml:space="preserve">電話番号（　　　　　　　　　　</w:t>
            </w:r>
            <w:r w:rsidR="002E3821">
              <w:rPr>
                <w:rFonts w:eastAsia="ＭＳ 明朝" w:hAnsi="ＭＳ 明朝"/>
                <w:kern w:val="0"/>
                <w:sz w:val="20"/>
                <w:lang w:eastAsia="zh-TW"/>
              </w:rPr>
              <w:t>）</w:t>
            </w:r>
            <w:r w:rsidRPr="00AC0F33">
              <w:rPr>
                <w:rFonts w:eastAsia="ＭＳ 明朝" w:hAnsi="ＭＳ 明朝" w:hint="eastAsia"/>
                <w:sz w:val="20"/>
                <w:lang w:eastAsia="zh-TW"/>
              </w:rPr>
              <w:t>身障手帳番号（　　　　　　　　　　）</w:t>
            </w:r>
          </w:p>
          <w:p w14:paraId="18948A1B" w14:textId="77777777" w:rsidR="00AC0F33" w:rsidRPr="00AC0F33" w:rsidRDefault="00AC0F33" w:rsidP="002E3821">
            <w:pPr>
              <w:ind w:firstLineChars="1600" w:firstLine="3269"/>
              <w:jc w:val="left"/>
              <w:rPr>
                <w:rFonts w:eastAsia="ＭＳ 明朝" w:hAnsi="ＭＳ 明朝"/>
                <w:sz w:val="20"/>
                <w:lang w:eastAsia="zh-TW"/>
              </w:rPr>
            </w:pPr>
            <w:r w:rsidRPr="00AC0F33">
              <w:rPr>
                <w:rFonts w:eastAsia="ＭＳ 明朝" w:hAnsi="ＭＳ 明朝" w:hint="eastAsia"/>
                <w:sz w:val="20"/>
                <w:lang w:eastAsia="zh-TW"/>
              </w:rPr>
              <w:t>療育手帳番号（</w:t>
            </w:r>
            <w:r w:rsidR="002E3821" w:rsidRPr="002E3821">
              <w:rPr>
                <w:rFonts w:eastAsia="ＭＳ 明朝" w:hAnsi="ＭＳ 明朝" w:hint="eastAsia"/>
                <w:kern w:val="0"/>
                <w:sz w:val="20"/>
                <w:lang w:eastAsia="zh-TW"/>
              </w:rPr>
              <w:t xml:space="preserve">　　　　　　　　　　</w:t>
            </w:r>
            <w:r w:rsidRPr="00AC0F33">
              <w:rPr>
                <w:rFonts w:eastAsia="ＭＳ 明朝" w:hAnsi="ＭＳ 明朝"/>
                <w:sz w:val="20"/>
                <w:lang w:eastAsia="zh-TW"/>
              </w:rPr>
              <w:t>)</w:t>
            </w:r>
          </w:p>
          <w:p w14:paraId="1582F0A6" w14:textId="77777777" w:rsidR="00AC0F33" w:rsidRPr="00AC0F33" w:rsidRDefault="00AC0F33" w:rsidP="00AA1571">
            <w:pPr>
              <w:jc w:val="right"/>
              <w:rPr>
                <w:rFonts w:eastAsia="ＭＳ 明朝" w:hAnsi="ＭＳ 明朝"/>
                <w:sz w:val="20"/>
                <w:lang w:eastAsia="zh-TW"/>
              </w:rPr>
            </w:pPr>
            <w:r w:rsidRPr="00AC0F33">
              <w:rPr>
                <w:rFonts w:eastAsia="ＭＳ 明朝" w:hAnsi="ＭＳ 明朝" w:hint="eastAsia"/>
                <w:sz w:val="20"/>
                <w:lang w:eastAsia="zh-TW"/>
              </w:rPr>
              <w:t>※対象者　満70歳以上　身体障害者手帳１．２級　療育手帳A．B</w:t>
            </w:r>
          </w:p>
        </w:tc>
      </w:tr>
    </w:tbl>
    <w:p w14:paraId="2AC41FC7" w14:textId="77777777" w:rsidR="00AC0F33" w:rsidRPr="00AC0F33" w:rsidRDefault="00AC0F33" w:rsidP="00AC0F33">
      <w:pPr>
        <w:jc w:val="left"/>
        <w:rPr>
          <w:rFonts w:hAnsi="ＭＳ 明朝"/>
          <w:sz w:val="22"/>
          <w:lang w:eastAsia="zh-TW"/>
        </w:rPr>
      </w:pP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582"/>
        <w:gridCol w:w="8485"/>
      </w:tblGrid>
      <w:tr w:rsidR="00AC0F33" w:rsidRPr="00AC0F33" w14:paraId="41A0430A" w14:textId="77777777" w:rsidTr="00014B59">
        <w:trPr>
          <w:cantSplit/>
          <w:trHeight w:val="2211"/>
        </w:trPr>
        <w:tc>
          <w:tcPr>
            <w:tcW w:w="582" w:type="dxa"/>
            <w:textDirection w:val="tbRlV"/>
            <w:vAlign w:val="center"/>
          </w:tcPr>
          <w:p w14:paraId="4103E398" w14:textId="77777777" w:rsidR="00AC0F33" w:rsidRPr="00AC0F33" w:rsidRDefault="00AC0F33" w:rsidP="00AA1571">
            <w:pPr>
              <w:ind w:left="113" w:right="113"/>
              <w:jc w:val="center"/>
              <w:rPr>
                <w:rFonts w:eastAsia="ＭＳ 明朝" w:hAnsi="ＭＳ 明朝"/>
                <w:sz w:val="20"/>
                <w:szCs w:val="21"/>
              </w:rPr>
            </w:pPr>
            <w:r w:rsidRPr="00014B59">
              <w:rPr>
                <w:rFonts w:eastAsia="ＭＳ 明朝" w:hAnsi="ＭＳ 明朝" w:hint="eastAsia"/>
                <w:sz w:val="16"/>
                <w:szCs w:val="21"/>
              </w:rPr>
              <w:t>個人情報に関する取扱事項</w:t>
            </w:r>
          </w:p>
        </w:tc>
        <w:tc>
          <w:tcPr>
            <w:tcW w:w="8485" w:type="dxa"/>
          </w:tcPr>
          <w:p w14:paraId="4D3F10F0" w14:textId="77777777" w:rsidR="00AC0F33" w:rsidRPr="00AC0F33" w:rsidRDefault="00AC0F33" w:rsidP="00AA1571">
            <w:pPr>
              <w:ind w:firstLineChars="100" w:firstLine="184"/>
              <w:jc w:val="left"/>
              <w:rPr>
                <w:rFonts w:eastAsia="ＭＳ 明朝" w:hAnsi="ＭＳ 明朝"/>
                <w:sz w:val="18"/>
                <w:szCs w:val="21"/>
              </w:rPr>
            </w:pPr>
            <w:r w:rsidRPr="00AC0F33">
              <w:rPr>
                <w:rFonts w:eastAsia="ＭＳ 明朝" w:hAnsi="ＭＳ 明朝" w:hint="eastAsia"/>
                <w:sz w:val="18"/>
                <w:szCs w:val="21"/>
              </w:rPr>
              <w:t>私は、市の実施するはり、きゅう及びマッサージ施術費の助成事業に関し、市が次の事項について各担当機関に紹介又は提供し、適正なサービスの利用を行うために使用することに同意します。</w:t>
            </w:r>
          </w:p>
          <w:p w14:paraId="0779B569" w14:textId="77777777" w:rsidR="00014B59" w:rsidRDefault="00014B59" w:rsidP="00014B59">
            <w:pPr>
              <w:pStyle w:val="ae"/>
              <w:ind w:leftChars="0" w:left="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</w:p>
          <w:p w14:paraId="63313809" w14:textId="77777777" w:rsidR="00AC0F33" w:rsidRPr="00AC0F33" w:rsidRDefault="00014B59" w:rsidP="00014B59">
            <w:pPr>
              <w:pStyle w:val="ae"/>
              <w:ind w:leftChars="0" w:left="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１．</w:t>
            </w:r>
            <w:r w:rsidR="00AC0F33" w:rsidRPr="00AC0F33">
              <w:rPr>
                <w:rFonts w:ascii="ＭＳ 明朝" w:eastAsia="ＭＳ 明朝" w:hAnsi="ＭＳ 明朝" w:hint="eastAsia"/>
                <w:sz w:val="18"/>
                <w:szCs w:val="21"/>
              </w:rPr>
              <w:t>他の福祉サービスの利用状況　　　　　・・・他の福祉サービスの利用状況を確認します。</w:t>
            </w:r>
          </w:p>
          <w:p w14:paraId="723FA8A1" w14:textId="77777777" w:rsidR="00AC0F33" w:rsidRPr="00AC0F33" w:rsidRDefault="00AC0F33" w:rsidP="00AA1571">
            <w:pPr>
              <w:pStyle w:val="ae"/>
              <w:ind w:leftChars="0" w:left="36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AC0F33">
              <w:rPr>
                <w:rFonts w:ascii="ＭＳ 明朝" w:eastAsia="ＭＳ 明朝" w:hAnsi="ＭＳ 明朝" w:hint="eastAsia"/>
                <w:sz w:val="18"/>
                <w:szCs w:val="21"/>
              </w:rPr>
              <w:t>・身体障害者手帳又は、療育手帳の保有状況を確認する為に必要となります。</w:t>
            </w:r>
          </w:p>
          <w:p w14:paraId="0F350FE5" w14:textId="77777777" w:rsidR="00AC0F33" w:rsidRPr="00AC0F33" w:rsidRDefault="00014B59" w:rsidP="00014B59">
            <w:pPr>
              <w:pStyle w:val="ae"/>
              <w:ind w:leftChars="0" w:left="4055" w:hangingChars="2200" w:hanging="4055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２．</w:t>
            </w:r>
            <w:r w:rsidR="00AC0F33" w:rsidRPr="00AC0F33">
              <w:rPr>
                <w:rFonts w:ascii="ＭＳ 明朝" w:eastAsia="ＭＳ 明朝" w:hAnsi="ＭＳ 明朝" w:hint="eastAsia"/>
                <w:sz w:val="18"/>
                <w:szCs w:val="21"/>
              </w:rPr>
              <w:t>医療・介護保険サービスの利用状況　・・・医療機関の受診や傷病歴等の状況及び介護保険の認定・利用を確認します。</w:t>
            </w:r>
          </w:p>
          <w:p w14:paraId="01AF6AC9" w14:textId="77777777" w:rsidR="00AC0F33" w:rsidRPr="00AC0F33" w:rsidRDefault="00014B59" w:rsidP="00AA1571">
            <w:pPr>
              <w:pStyle w:val="ae"/>
              <w:ind w:leftChars="0" w:left="360" w:right="8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　　　</w:t>
            </w:r>
            <w:r w:rsidR="00AC0F33" w:rsidRPr="00AC0F33">
              <w:rPr>
                <w:rFonts w:ascii="ＭＳ 明朝" w:eastAsia="ＭＳ 明朝" w:hAnsi="ＭＳ 明朝" w:hint="eastAsia"/>
                <w:sz w:val="18"/>
                <w:szCs w:val="21"/>
              </w:rPr>
              <w:t>・サービスの利用が適正であるかを確認する為に必要となります。</w:t>
            </w:r>
          </w:p>
        </w:tc>
      </w:tr>
    </w:tbl>
    <w:p w14:paraId="3C389BF2" w14:textId="77777777" w:rsidR="00AC0F33" w:rsidRPr="00AC0F33" w:rsidRDefault="00AC0F33" w:rsidP="00AC0F33">
      <w:pPr>
        <w:rPr>
          <w:rFonts w:hAnsi="ＭＳ 明朝"/>
          <w:vanish/>
        </w:rPr>
      </w:pPr>
    </w:p>
    <w:tbl>
      <w:tblPr>
        <w:tblStyle w:val="ad"/>
        <w:tblpPr w:leftFromText="142" w:rightFromText="142" w:vertAnchor="text" w:horzAnchor="margin" w:tblpXSpec="right" w:tblpY="223"/>
        <w:tblW w:w="0" w:type="auto"/>
        <w:tblLook w:val="04A0" w:firstRow="1" w:lastRow="0" w:firstColumn="1" w:lastColumn="0" w:noHBand="0" w:noVBand="1"/>
      </w:tblPr>
      <w:tblGrid>
        <w:gridCol w:w="1213"/>
        <w:gridCol w:w="567"/>
        <w:gridCol w:w="567"/>
        <w:gridCol w:w="567"/>
        <w:gridCol w:w="567"/>
        <w:gridCol w:w="567"/>
        <w:gridCol w:w="567"/>
        <w:gridCol w:w="567"/>
      </w:tblGrid>
      <w:tr w:rsidR="00213090" w:rsidRPr="00AC0F33" w14:paraId="1AA81AAE" w14:textId="77777777" w:rsidTr="0052761E">
        <w:tc>
          <w:tcPr>
            <w:tcW w:w="1213" w:type="dxa"/>
          </w:tcPr>
          <w:p w14:paraId="62C35E11" w14:textId="77777777" w:rsidR="00213090" w:rsidRPr="00AC0F33" w:rsidRDefault="00213090" w:rsidP="00AA1571">
            <w:pPr>
              <w:jc w:val="left"/>
              <w:rPr>
                <w:rFonts w:eastAsia="ＭＳ 明朝" w:hAnsi="ＭＳ 明朝"/>
                <w:sz w:val="22"/>
              </w:rPr>
            </w:pPr>
            <w:r w:rsidRPr="00AC0F33">
              <w:rPr>
                <w:rFonts w:eastAsia="ＭＳ 明朝" w:hAnsi="ＭＳ 明朝" w:hint="eastAsia"/>
                <w:sz w:val="18"/>
              </w:rPr>
              <w:t>※市記載欄</w:t>
            </w:r>
          </w:p>
        </w:tc>
        <w:tc>
          <w:tcPr>
            <w:tcW w:w="567" w:type="dxa"/>
          </w:tcPr>
          <w:p w14:paraId="7BFC9321" w14:textId="77777777" w:rsidR="00213090" w:rsidRPr="00AC0F33" w:rsidRDefault="00213090" w:rsidP="00AA1571">
            <w:pPr>
              <w:jc w:val="left"/>
              <w:rPr>
                <w:rFonts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23A55AD7" w14:textId="77777777" w:rsidR="00213090" w:rsidRPr="00AC0F33" w:rsidRDefault="00213090" w:rsidP="00AA1571">
            <w:pPr>
              <w:jc w:val="left"/>
              <w:rPr>
                <w:rFonts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656A3E5D" w14:textId="77777777" w:rsidR="00213090" w:rsidRPr="00AC0F33" w:rsidRDefault="00213090" w:rsidP="00AA1571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" w:type="dxa"/>
          </w:tcPr>
          <w:p w14:paraId="199ABBB4" w14:textId="3296FCBA" w:rsidR="00213090" w:rsidRPr="00AC0F33" w:rsidRDefault="00213090" w:rsidP="00AA1571">
            <w:pPr>
              <w:jc w:val="left"/>
              <w:rPr>
                <w:rFonts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601FBACF" w14:textId="77777777" w:rsidR="00213090" w:rsidRPr="00AC0F33" w:rsidRDefault="00213090" w:rsidP="00AA1571">
            <w:pPr>
              <w:jc w:val="left"/>
              <w:rPr>
                <w:rFonts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3C4E8FE9" w14:textId="77777777" w:rsidR="00213090" w:rsidRPr="00AC0F33" w:rsidRDefault="00213090" w:rsidP="00AA1571">
            <w:pPr>
              <w:jc w:val="left"/>
              <w:rPr>
                <w:rFonts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2CF3A906" w14:textId="77777777" w:rsidR="00213090" w:rsidRPr="00AC0F33" w:rsidRDefault="00213090" w:rsidP="00AA1571">
            <w:pPr>
              <w:jc w:val="left"/>
              <w:rPr>
                <w:rFonts w:eastAsia="ＭＳ 明朝" w:hAnsi="ＭＳ 明朝"/>
                <w:sz w:val="22"/>
              </w:rPr>
            </w:pPr>
          </w:p>
        </w:tc>
      </w:tr>
    </w:tbl>
    <w:p w14:paraId="3E145456" w14:textId="77777777" w:rsidR="00AC0F33" w:rsidRPr="00AC0F33" w:rsidRDefault="00AC0F33" w:rsidP="00AC0F33">
      <w:pPr>
        <w:jc w:val="left"/>
        <w:rPr>
          <w:rFonts w:hAnsi="ＭＳ 明朝"/>
          <w:sz w:val="22"/>
        </w:rPr>
      </w:pPr>
    </w:p>
    <w:p w14:paraId="2CF439E4" w14:textId="77777777" w:rsidR="00AC0F33" w:rsidRPr="00AC0F33" w:rsidRDefault="00AC0F33" w:rsidP="00AC0F33">
      <w:pPr>
        <w:jc w:val="left"/>
        <w:rPr>
          <w:rFonts w:hAnsi="ＭＳ 明朝"/>
          <w:sz w:val="22"/>
        </w:rPr>
      </w:pPr>
    </w:p>
    <w:p w14:paraId="305DA0B8" w14:textId="77777777" w:rsidR="00AC0F33" w:rsidRPr="00AC0F33" w:rsidRDefault="00AC0F33" w:rsidP="00AC0F33">
      <w:pPr>
        <w:jc w:val="right"/>
        <w:rPr>
          <w:rFonts w:hAnsi="ＭＳ 明朝"/>
          <w:sz w:val="20"/>
        </w:rPr>
      </w:pPr>
      <w:r w:rsidRPr="00AC0F33">
        <w:rPr>
          <w:rFonts w:hAnsi="ＭＳ 明朝" w:hint="eastAsia"/>
          <w:sz w:val="20"/>
        </w:rPr>
        <w:t>※以下は施術機関が記入して下さい。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AC0F33" w:rsidRPr="00AC0F33" w14:paraId="4FF35056" w14:textId="77777777" w:rsidTr="00AA1571">
        <w:trPr>
          <w:trHeight w:val="2811"/>
        </w:trPr>
        <w:tc>
          <w:tcPr>
            <w:tcW w:w="9060" w:type="dxa"/>
          </w:tcPr>
          <w:p w14:paraId="12EB71DD" w14:textId="77777777" w:rsidR="00AC0F33" w:rsidRPr="00AC0F33" w:rsidRDefault="00AC0F33" w:rsidP="00AA1571">
            <w:pPr>
              <w:jc w:val="center"/>
              <w:rPr>
                <w:rFonts w:eastAsia="ＭＳ 明朝" w:hAnsi="ＭＳ 明朝"/>
                <w:sz w:val="22"/>
              </w:rPr>
            </w:pPr>
            <w:r w:rsidRPr="00AC0F33">
              <w:rPr>
                <w:rFonts w:eastAsia="ＭＳ 明朝" w:hAnsi="ＭＳ 明朝" w:hint="eastAsia"/>
                <w:sz w:val="22"/>
              </w:rPr>
              <w:t>はり、きゅう及びマッサージ施術証明書</w:t>
            </w:r>
          </w:p>
          <w:p w14:paraId="6D7BD58B" w14:textId="77777777" w:rsidR="00AC0F33" w:rsidRPr="00AC0F33" w:rsidRDefault="00AC0F33" w:rsidP="00AA1571">
            <w:pPr>
              <w:jc w:val="center"/>
              <w:rPr>
                <w:rFonts w:eastAsia="ＭＳ 明朝" w:hAnsi="ＭＳ 明朝"/>
                <w:sz w:val="22"/>
              </w:rPr>
            </w:pPr>
          </w:p>
          <w:p w14:paraId="42BC206B" w14:textId="77777777" w:rsidR="00AC0F33" w:rsidRPr="00AC0F33" w:rsidRDefault="00AC0F33" w:rsidP="00AA1571">
            <w:pPr>
              <w:ind w:firstLineChars="700" w:firstLine="1570"/>
              <w:jc w:val="left"/>
              <w:rPr>
                <w:rFonts w:eastAsia="ＭＳ 明朝" w:hAnsi="ＭＳ 明朝"/>
                <w:sz w:val="22"/>
                <w:lang w:eastAsia="zh-TW"/>
              </w:rPr>
            </w:pPr>
            <w:r w:rsidRPr="00AC0F33">
              <w:rPr>
                <w:rFonts w:eastAsia="ＭＳ 明朝" w:hAnsi="ＭＳ 明朝" w:hint="eastAsia"/>
                <w:sz w:val="22"/>
                <w:lang w:eastAsia="zh-TW"/>
              </w:rPr>
              <w:t>１．　患者氏名</w:t>
            </w:r>
          </w:p>
          <w:p w14:paraId="46348A81" w14:textId="77777777" w:rsidR="00AC0F33" w:rsidRPr="00AC0F33" w:rsidRDefault="00AC0F33" w:rsidP="00AA1571">
            <w:pPr>
              <w:ind w:firstLineChars="700" w:firstLine="1570"/>
              <w:jc w:val="left"/>
              <w:rPr>
                <w:rFonts w:eastAsia="ＭＳ 明朝" w:hAnsi="ＭＳ 明朝"/>
                <w:sz w:val="22"/>
                <w:lang w:eastAsia="zh-TW"/>
              </w:rPr>
            </w:pPr>
            <w:r w:rsidRPr="00AC0F33">
              <w:rPr>
                <w:rFonts w:eastAsia="ＭＳ 明朝" w:hAnsi="ＭＳ 明朝" w:hint="eastAsia"/>
                <w:sz w:val="22"/>
                <w:lang w:eastAsia="zh-TW"/>
              </w:rPr>
              <w:t>２．　施術年月日　　　　　　年　　月　　日</w:t>
            </w:r>
          </w:p>
          <w:p w14:paraId="68B24456" w14:textId="77777777" w:rsidR="00AC0F33" w:rsidRPr="00AC0F33" w:rsidRDefault="00AC0F33" w:rsidP="00AA1571">
            <w:pPr>
              <w:ind w:firstLineChars="700" w:firstLine="1570"/>
              <w:jc w:val="left"/>
              <w:rPr>
                <w:rFonts w:eastAsia="ＭＳ 明朝" w:hAnsi="ＭＳ 明朝"/>
                <w:sz w:val="22"/>
                <w:lang w:eastAsia="zh-TW"/>
              </w:rPr>
            </w:pPr>
            <w:r w:rsidRPr="00AC0F33">
              <w:rPr>
                <w:rFonts w:eastAsia="ＭＳ 明朝" w:hAnsi="ＭＳ 明朝" w:hint="eastAsia"/>
                <w:sz w:val="22"/>
                <w:lang w:eastAsia="zh-TW"/>
              </w:rPr>
              <w:t>３．　施術費受領金額　　金　　　　　　　円</w:t>
            </w:r>
          </w:p>
          <w:p w14:paraId="19F49067" w14:textId="77777777" w:rsidR="00AC0F33" w:rsidRPr="00AC0F33" w:rsidRDefault="00AC0F33" w:rsidP="00AA1571">
            <w:pPr>
              <w:pStyle w:val="ae"/>
              <w:wordWrap w:val="0"/>
              <w:ind w:leftChars="0" w:left="360"/>
              <w:jc w:val="right"/>
              <w:rPr>
                <w:rFonts w:ascii="ＭＳ 明朝" w:eastAsia="ＭＳ 明朝" w:hAnsi="ＭＳ 明朝"/>
                <w:sz w:val="22"/>
              </w:rPr>
            </w:pPr>
            <w:r w:rsidRPr="00AC0F33">
              <w:rPr>
                <w:rFonts w:ascii="ＭＳ 明朝" w:eastAsia="ＭＳ 明朝" w:hAnsi="ＭＳ 明朝" w:hint="eastAsia"/>
                <w:sz w:val="22"/>
              </w:rPr>
              <w:t xml:space="preserve">年　　月　　日　　　</w:t>
            </w:r>
          </w:p>
          <w:p w14:paraId="56548E3E" w14:textId="77777777" w:rsidR="00AC0F33" w:rsidRPr="00AC0F33" w:rsidRDefault="00AC0F33" w:rsidP="00AA1571">
            <w:pPr>
              <w:pStyle w:val="ae"/>
              <w:ind w:leftChars="0" w:left="360" w:right="660"/>
              <w:jc w:val="left"/>
              <w:rPr>
                <w:rFonts w:ascii="ＭＳ 明朝" w:eastAsia="ＭＳ 明朝" w:hAnsi="ＭＳ 明朝"/>
                <w:sz w:val="22"/>
              </w:rPr>
            </w:pPr>
            <w:r w:rsidRPr="00AC0F33">
              <w:rPr>
                <w:rFonts w:ascii="ＭＳ 明朝" w:eastAsia="ＭＳ 明朝" w:hAnsi="ＭＳ 明朝" w:hint="eastAsia"/>
                <w:sz w:val="22"/>
              </w:rPr>
              <w:t>上記のとおり相違ありません。</w:t>
            </w:r>
          </w:p>
          <w:p w14:paraId="04E1BDAA" w14:textId="77777777" w:rsidR="00AC0F33" w:rsidRPr="00AC0F33" w:rsidRDefault="00AC0F33" w:rsidP="00AA1571">
            <w:pPr>
              <w:ind w:right="660" w:firstLineChars="900" w:firstLine="2019"/>
              <w:jc w:val="left"/>
              <w:rPr>
                <w:rFonts w:eastAsia="ＭＳ 明朝" w:hAnsi="ＭＳ 明朝"/>
                <w:sz w:val="22"/>
                <w:lang w:eastAsia="zh-TW"/>
              </w:rPr>
            </w:pPr>
            <w:r w:rsidRPr="00AC0F33">
              <w:rPr>
                <w:rFonts w:eastAsia="ＭＳ 明朝" w:hAnsi="ＭＳ 明朝" w:hint="eastAsia"/>
                <w:sz w:val="22"/>
                <w:lang w:eastAsia="zh-TW"/>
              </w:rPr>
              <w:t>所在地</w:t>
            </w:r>
          </w:p>
          <w:p w14:paraId="6335CDC4" w14:textId="77777777" w:rsidR="00AC0F33" w:rsidRPr="00AC0F33" w:rsidRDefault="00AC0F33" w:rsidP="00AA1571">
            <w:pPr>
              <w:ind w:right="660" w:firstLineChars="300" w:firstLine="673"/>
              <w:jc w:val="left"/>
              <w:rPr>
                <w:rFonts w:eastAsia="ＭＳ 明朝" w:hAnsi="ＭＳ 明朝"/>
                <w:sz w:val="22"/>
                <w:lang w:eastAsia="zh-TW"/>
              </w:rPr>
            </w:pPr>
            <w:r>
              <w:rPr>
                <w:rFonts w:eastAsia="ＭＳ 明朝" w:hAnsi="ＭＳ 明朝" w:hint="eastAsia"/>
                <w:sz w:val="22"/>
                <w:lang w:eastAsia="zh-TW"/>
              </w:rPr>
              <w:t xml:space="preserve">施術機関　　</w:t>
            </w:r>
            <w:r w:rsidRPr="00AC0F33">
              <w:rPr>
                <w:rFonts w:eastAsia="ＭＳ 明朝" w:hAnsi="ＭＳ 明朝" w:hint="eastAsia"/>
                <w:sz w:val="22"/>
                <w:lang w:eastAsia="zh-TW"/>
              </w:rPr>
              <w:t>名　称</w:t>
            </w:r>
          </w:p>
          <w:p w14:paraId="2223BC16" w14:textId="77777777" w:rsidR="00AC0F33" w:rsidRPr="00AC0F33" w:rsidRDefault="00AC0F33" w:rsidP="00AA1571">
            <w:pPr>
              <w:ind w:right="660" w:firstLineChars="900" w:firstLine="2019"/>
              <w:jc w:val="left"/>
              <w:rPr>
                <w:rFonts w:eastAsia="ＭＳ 明朝" w:hAnsi="ＭＳ 明朝"/>
                <w:sz w:val="22"/>
              </w:rPr>
            </w:pPr>
            <w:r w:rsidRPr="00AC0F33">
              <w:rPr>
                <w:rFonts w:eastAsia="ＭＳ 明朝" w:hAnsi="ＭＳ 明朝" w:hint="eastAsia"/>
                <w:sz w:val="22"/>
              </w:rPr>
              <w:t>氏　名</w:t>
            </w:r>
          </w:p>
        </w:tc>
      </w:tr>
    </w:tbl>
    <w:p w14:paraId="445DE3DC" w14:textId="77777777" w:rsidR="00D33D14" w:rsidRDefault="00D33D14" w:rsidP="00FC7537">
      <w:pPr>
        <w:rPr>
          <w:rFonts w:hAnsi="Courier New"/>
        </w:rPr>
      </w:pPr>
    </w:p>
    <w:sectPr w:rsidR="00D33D14" w:rsidSect="00FC7537">
      <w:footerReference w:type="even" r:id="rId8"/>
      <w:pgSz w:w="11906" w:h="16838" w:code="9"/>
      <w:pgMar w:top="1134" w:right="1247" w:bottom="1191" w:left="1871" w:header="567" w:footer="992" w:gutter="0"/>
      <w:cols w:space="425"/>
      <w:docGrid w:type="linesAndChars" w:linePitch="360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B101" w14:textId="77777777" w:rsidR="000B5F0F" w:rsidRDefault="000B5F0F">
      <w:r>
        <w:separator/>
      </w:r>
    </w:p>
  </w:endnote>
  <w:endnote w:type="continuationSeparator" w:id="0">
    <w:p w14:paraId="7208D3C0" w14:textId="77777777" w:rsidR="000B5F0F" w:rsidRDefault="000B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CEEB" w14:textId="77777777" w:rsidR="00D33D14" w:rsidRDefault="00D33D1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4763D05B" w14:textId="77777777" w:rsidR="00D33D14" w:rsidRDefault="00D33D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48FC" w14:textId="77777777" w:rsidR="000B5F0F" w:rsidRDefault="000B5F0F">
      <w:r>
        <w:separator/>
      </w:r>
    </w:p>
  </w:footnote>
  <w:footnote w:type="continuationSeparator" w:id="0">
    <w:p w14:paraId="6328E2A6" w14:textId="77777777" w:rsidR="000B5F0F" w:rsidRDefault="000B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F65FF"/>
    <w:multiLevelType w:val="hybridMultilevel"/>
    <w:tmpl w:val="303E463E"/>
    <w:lvl w:ilvl="0" w:tplc="BFF6F4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067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0C"/>
    <w:rsid w:val="00014B59"/>
    <w:rsid w:val="00033B51"/>
    <w:rsid w:val="000B5F0F"/>
    <w:rsid w:val="001566E6"/>
    <w:rsid w:val="001D5424"/>
    <w:rsid w:val="00213090"/>
    <w:rsid w:val="002E3821"/>
    <w:rsid w:val="004054D9"/>
    <w:rsid w:val="00772FE5"/>
    <w:rsid w:val="00797838"/>
    <w:rsid w:val="00961F47"/>
    <w:rsid w:val="00AC0F33"/>
    <w:rsid w:val="00B60B26"/>
    <w:rsid w:val="00CA09E4"/>
    <w:rsid w:val="00CC4E0C"/>
    <w:rsid w:val="00D33D14"/>
    <w:rsid w:val="00DE28EE"/>
    <w:rsid w:val="00EC57AC"/>
    <w:rsid w:val="00F60C72"/>
    <w:rsid w:val="00F64041"/>
    <w:rsid w:val="00FC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A343D"/>
  <w15:chartTrackingRefBased/>
  <w15:docId w15:val="{7A9F21B7-2AE2-48BE-B561-147B6FE9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Plain Text"/>
    <w:basedOn w:val="a"/>
    <w:pPr>
      <w:wordWrap/>
      <w:overflowPunct/>
      <w:autoSpaceDE/>
      <w:autoSpaceDN/>
    </w:pPr>
    <w:rPr>
      <w:rFonts w:hAnsi="Courier New" w:cs="Courier New"/>
      <w:szCs w:val="21"/>
    </w:rPr>
  </w:style>
  <w:style w:type="paragraph" w:styleId="ab">
    <w:name w:val="Balloon Text"/>
    <w:basedOn w:val="a"/>
    <w:link w:val="ac"/>
    <w:rsid w:val="00B60B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60B2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AC0F3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C0F33"/>
    <w:pPr>
      <w:wordWrap/>
      <w:overflowPunct/>
      <w:autoSpaceDE/>
      <w:autoSpaceDN/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&#12469;&#12463;&#12475;&#12473;\Application%20Data\Microsoft\Templates\&#21512;&#20341;&#20363;&#35215;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3609-A7E0-4DB6-AFDD-64235735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4</TotalTime>
  <Pages>1</Pages>
  <Words>573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尾崎由記子</dc:creator>
  <cp:keywords/>
  <cp:lastModifiedBy>大西春希</cp:lastModifiedBy>
  <cp:revision>3</cp:revision>
  <cp:lastPrinted>2023-07-11T06:28:00Z</cp:lastPrinted>
  <dcterms:created xsi:type="dcterms:W3CDTF">2023-07-11T06:28:00Z</dcterms:created>
  <dcterms:modified xsi:type="dcterms:W3CDTF">2025-01-23T01:06:00Z</dcterms:modified>
</cp:coreProperties>
</file>