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8DD" w14:textId="77777777" w:rsidR="00522B94" w:rsidRDefault="00352B33" w:rsidP="00522B94">
      <w:r>
        <w:t>様式第</w:t>
      </w:r>
      <w:r w:rsidR="00E97DD0">
        <w:rPr>
          <w:rFonts w:hint="eastAsia"/>
        </w:rPr>
        <w:t>６</w:t>
      </w:r>
      <w:r w:rsidR="00522B94">
        <w:t>号（第</w:t>
      </w:r>
      <w:r w:rsidR="00522B94" w:rsidRPr="00A768CE">
        <w:rPr>
          <w:rFonts w:hAnsi="ＭＳ 明朝"/>
        </w:rPr>
        <w:t>11</w:t>
      </w:r>
      <w:r w:rsidR="00522B94">
        <w:t>条関係）</w:t>
      </w:r>
    </w:p>
    <w:p w14:paraId="7DAA3729" w14:textId="77777777" w:rsidR="00522B94" w:rsidRDefault="005B63A7" w:rsidP="00522B94">
      <w:pPr>
        <w:jc w:val="right"/>
      </w:pPr>
      <w:r>
        <w:rPr>
          <w:rFonts w:hint="eastAsia"/>
        </w:rPr>
        <w:t xml:space="preserve">令和　　</w:t>
      </w:r>
      <w:r w:rsidR="00522B94">
        <w:t>年　　月　　日</w:t>
      </w:r>
    </w:p>
    <w:p w14:paraId="061309EC" w14:textId="77777777" w:rsidR="00522B94" w:rsidRDefault="00522B94" w:rsidP="00522B94">
      <w:pPr>
        <w:jc w:val="right"/>
      </w:pPr>
    </w:p>
    <w:p w14:paraId="2370571C" w14:textId="77777777" w:rsidR="00522B94" w:rsidRDefault="000D364F" w:rsidP="00522B94">
      <w:pPr>
        <w:jc w:val="center"/>
      </w:pPr>
      <w:r>
        <w:t>事業</w:t>
      </w:r>
      <w:r w:rsidR="00522B94">
        <w:t>実績報告書</w:t>
      </w:r>
    </w:p>
    <w:p w14:paraId="27CAA5BD" w14:textId="77777777" w:rsidR="00522B94" w:rsidRDefault="00522B94" w:rsidP="00522B94">
      <w:pPr>
        <w:jc w:val="right"/>
      </w:pPr>
    </w:p>
    <w:p w14:paraId="244511F6" w14:textId="77777777" w:rsidR="00522B94" w:rsidRDefault="00522B94" w:rsidP="00522B94">
      <w:pPr>
        <w:jc w:val="right"/>
      </w:pPr>
    </w:p>
    <w:p w14:paraId="08CEDD17" w14:textId="2BB3EA3D" w:rsidR="00522B94" w:rsidRDefault="00522B94" w:rsidP="00522B94">
      <w:r>
        <w:t xml:space="preserve">　四国中央市長　</w:t>
      </w:r>
      <w:r>
        <w:rPr>
          <w:rFonts w:hint="cs"/>
        </w:rPr>
        <w:t xml:space="preserve"> </w:t>
      </w:r>
      <w:r w:rsidR="006319EF">
        <w:rPr>
          <w:rFonts w:hint="eastAsia"/>
        </w:rPr>
        <w:t>大西　賢治</w:t>
      </w:r>
      <w:r w:rsidR="00E07D9A">
        <w:rPr>
          <w:rFonts w:hint="eastAsia"/>
        </w:rPr>
        <w:t xml:space="preserve">　</w:t>
      </w:r>
      <w:r>
        <w:t>様</w:t>
      </w:r>
    </w:p>
    <w:p w14:paraId="03048337" w14:textId="77777777" w:rsidR="00522B94" w:rsidRDefault="00522B94" w:rsidP="00522B94"/>
    <w:p w14:paraId="5F2A8FDF" w14:textId="77777777" w:rsidR="00522B94" w:rsidRDefault="00522B94" w:rsidP="00BA2A3B">
      <w:pPr>
        <w:ind w:firstLineChars="1600" w:firstLine="3429"/>
      </w:pPr>
      <w:r>
        <w:t xml:space="preserve">申請団体名　</w:t>
      </w:r>
    </w:p>
    <w:p w14:paraId="7EDE555F" w14:textId="77777777" w:rsidR="00522B94" w:rsidRDefault="00522B94" w:rsidP="00BA2A3B">
      <w:pPr>
        <w:ind w:firstLineChars="1600" w:firstLine="3429"/>
      </w:pPr>
      <w:r>
        <w:t xml:space="preserve">申請者住所　</w:t>
      </w:r>
      <w:r w:rsidR="00814AF2">
        <w:rPr>
          <w:rFonts w:hint="eastAsia"/>
        </w:rPr>
        <w:t>四国中央市</w:t>
      </w:r>
    </w:p>
    <w:p w14:paraId="327E1BEB" w14:textId="77777777" w:rsidR="00522B94" w:rsidRDefault="00522B94" w:rsidP="00BA2A3B">
      <w:pPr>
        <w:ind w:firstLineChars="1600" w:firstLine="3429"/>
      </w:pPr>
      <w:r>
        <w:t xml:space="preserve">申請者名　　</w:t>
      </w:r>
    </w:p>
    <w:p w14:paraId="2B01CA55" w14:textId="77777777" w:rsidR="00522B94" w:rsidRDefault="00522B94" w:rsidP="00522B94"/>
    <w:p w14:paraId="7EBBEF0C" w14:textId="77777777" w:rsidR="00522B94" w:rsidRPr="008F245F" w:rsidRDefault="005B63A7" w:rsidP="00B017F5">
      <w:pPr>
        <w:ind w:leftChars="100" w:left="214" w:firstLineChars="100" w:firstLine="214"/>
      </w:pPr>
      <w:r>
        <w:rPr>
          <w:rFonts w:hint="eastAsia"/>
        </w:rPr>
        <w:t xml:space="preserve">令和　　</w:t>
      </w:r>
      <w:r w:rsidR="00522B94" w:rsidRPr="008F245F">
        <w:t xml:space="preserve">年　</w:t>
      </w:r>
      <w:r w:rsidR="004D7074">
        <w:rPr>
          <w:rFonts w:hint="eastAsia"/>
        </w:rPr>
        <w:t xml:space="preserve"> </w:t>
      </w:r>
      <w:r w:rsidR="00522B94" w:rsidRPr="008F245F">
        <w:t>月</w:t>
      </w:r>
      <w:r w:rsidR="004D7074">
        <w:rPr>
          <w:rFonts w:hint="eastAsia"/>
        </w:rPr>
        <w:t xml:space="preserve"> </w:t>
      </w:r>
      <w:r w:rsidR="00522B94" w:rsidRPr="008F245F">
        <w:t xml:space="preserve">　</w:t>
      </w:r>
      <w:proofErr w:type="gramStart"/>
      <w:r w:rsidR="00522B94" w:rsidRPr="008F245F">
        <w:t>日付け</w:t>
      </w:r>
      <w:proofErr w:type="gramEnd"/>
      <w:r w:rsidR="00B017F5">
        <w:rPr>
          <w:rFonts w:hint="eastAsia"/>
        </w:rPr>
        <w:t>四</w:t>
      </w:r>
      <w:r w:rsidR="00EA4FBA">
        <w:rPr>
          <w:rFonts w:hint="eastAsia"/>
        </w:rPr>
        <w:t>政</w:t>
      </w:r>
      <w:r w:rsidR="007C4C14">
        <w:rPr>
          <w:rFonts w:hint="eastAsia"/>
        </w:rPr>
        <w:t>地</w:t>
      </w:r>
      <w:r w:rsidR="001A2A31">
        <w:rPr>
          <w:rFonts w:hint="eastAsia"/>
        </w:rPr>
        <w:t xml:space="preserve">第　</w:t>
      </w:r>
      <w:r w:rsidR="00593363">
        <w:rPr>
          <w:rFonts w:hint="eastAsia"/>
        </w:rPr>
        <w:t xml:space="preserve">　</w:t>
      </w:r>
      <w:r w:rsidR="001A2A31">
        <w:rPr>
          <w:rFonts w:hint="eastAsia"/>
        </w:rPr>
        <w:t>号で通知の</w:t>
      </w:r>
      <w:r w:rsidR="000D364F">
        <w:rPr>
          <w:rFonts w:hint="eastAsia"/>
        </w:rPr>
        <w:t>あった補助金について、</w:t>
      </w:r>
      <w:r w:rsidR="00522B94" w:rsidRPr="008F245F">
        <w:t>四国中央市集会所等整備要綱第11条の規定により</w:t>
      </w:r>
      <w:r w:rsidR="000D364F">
        <w:rPr>
          <w:rFonts w:hint="eastAsia"/>
        </w:rPr>
        <w:t>、</w:t>
      </w:r>
      <w:r w:rsidR="00721423">
        <w:t>次のとおり関係書類を添えて</w:t>
      </w:r>
      <w:r w:rsidR="00522B94" w:rsidRPr="008F245F">
        <w:t>報告します。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5528"/>
      </w:tblGrid>
      <w:tr w:rsidR="00522B94" w14:paraId="205F4CE9" w14:textId="77777777" w:rsidTr="008F245F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AD34" w14:textId="77777777" w:rsidR="00522B94" w:rsidRPr="00D108F6" w:rsidRDefault="00522B94" w:rsidP="00D108F6">
            <w:r w:rsidRPr="00D108F6">
              <w:t>１　補助事業の名称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5186" w14:textId="77777777" w:rsidR="00522B94" w:rsidRPr="00D108F6" w:rsidRDefault="00522B94" w:rsidP="00B017F5">
            <w:pPr>
              <w:ind w:firstLineChars="100" w:firstLine="214"/>
            </w:pPr>
          </w:p>
        </w:tc>
      </w:tr>
      <w:tr w:rsidR="00522B94" w14:paraId="1F07D5AA" w14:textId="77777777" w:rsidTr="008F245F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4836" w14:textId="77777777" w:rsidR="00522B94" w:rsidRPr="00D108F6" w:rsidRDefault="00522B94" w:rsidP="00D108F6">
            <w:r w:rsidRPr="00D108F6">
              <w:t>２　補助金交付決定額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F0A0" w14:textId="77777777" w:rsidR="00522B94" w:rsidRPr="00D108F6" w:rsidRDefault="00B341AF" w:rsidP="00801733">
            <w:pPr>
              <w:ind w:firstLineChars="100" w:firstLine="214"/>
            </w:pPr>
            <w:r>
              <w:rPr>
                <w:rFonts w:hint="eastAsia"/>
              </w:rPr>
              <w:t xml:space="preserve">　　　</w:t>
            </w:r>
            <w:r w:rsidR="001C34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3C0C48">
              <w:t>円</w:t>
            </w:r>
          </w:p>
        </w:tc>
      </w:tr>
      <w:tr w:rsidR="00522B94" w14:paraId="4772354C" w14:textId="77777777" w:rsidTr="008F245F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C9353" w14:textId="77777777" w:rsidR="00522B94" w:rsidRPr="00D108F6" w:rsidRDefault="00522B94" w:rsidP="00D108F6">
            <w:r w:rsidRPr="00D108F6">
              <w:t>３　補助事業の目的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80B3" w14:textId="77777777" w:rsidR="00522B94" w:rsidRPr="00D108F6" w:rsidRDefault="00522B94" w:rsidP="00B017F5">
            <w:pPr>
              <w:ind w:firstLineChars="100" w:firstLine="214"/>
            </w:pPr>
          </w:p>
        </w:tc>
      </w:tr>
      <w:tr w:rsidR="00522B94" w14:paraId="4A7FF579" w14:textId="77777777" w:rsidTr="00352B33">
        <w:trPr>
          <w:trHeight w:val="13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73C6" w14:textId="77777777" w:rsidR="00522B94" w:rsidRPr="00D108F6" w:rsidRDefault="00522B94" w:rsidP="00D108F6">
            <w:r w:rsidRPr="00D108F6">
              <w:t>４　補助事業の期間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35E9" w14:textId="77777777" w:rsidR="00522B94" w:rsidRDefault="00352B33" w:rsidP="00B017F5">
            <w:pPr>
              <w:ind w:firstLineChars="100" w:firstLine="214"/>
              <w:jc w:val="left"/>
            </w:pPr>
            <w:r>
              <w:rPr>
                <w:rFonts w:hint="eastAsia"/>
              </w:rPr>
              <w:t xml:space="preserve">令和　　</w:t>
            </w:r>
            <w:r w:rsidR="00B017F5">
              <w:t>年</w:t>
            </w:r>
            <w:r w:rsidR="0051300E">
              <w:rPr>
                <w:rFonts w:hint="eastAsia"/>
              </w:rPr>
              <w:t xml:space="preserve">　　</w:t>
            </w:r>
            <w:r w:rsidR="00B017F5">
              <w:t>月</w:t>
            </w:r>
            <w:r w:rsidR="0051300E">
              <w:rPr>
                <w:rFonts w:hint="eastAsia"/>
              </w:rPr>
              <w:t xml:space="preserve">　　</w:t>
            </w:r>
            <w:r w:rsidR="00B017F5">
              <w:t>日～</w:t>
            </w:r>
            <w:r>
              <w:rPr>
                <w:rFonts w:hint="eastAsia"/>
              </w:rPr>
              <w:t xml:space="preserve">令和　　</w:t>
            </w:r>
            <w:r w:rsidR="00B017F5">
              <w:t>年</w:t>
            </w:r>
            <w:r>
              <w:rPr>
                <w:rFonts w:hint="eastAsia"/>
              </w:rPr>
              <w:t xml:space="preserve">　　</w:t>
            </w:r>
            <w:r w:rsidR="00B017F5">
              <w:t>月</w:t>
            </w:r>
            <w:r>
              <w:rPr>
                <w:rFonts w:hint="eastAsia"/>
              </w:rPr>
              <w:t xml:space="preserve">　　</w:t>
            </w:r>
            <w:r w:rsidR="00B017F5">
              <w:t>日</w:t>
            </w:r>
          </w:p>
          <w:p w14:paraId="047A3AB0" w14:textId="77777777" w:rsidR="00352B33" w:rsidRDefault="00352B33" w:rsidP="00352B33">
            <w:pPr>
              <w:jc w:val="left"/>
            </w:pPr>
          </w:p>
          <w:p w14:paraId="602A1BF8" w14:textId="77777777" w:rsidR="00352B33" w:rsidRPr="00D108F6" w:rsidRDefault="00352B33" w:rsidP="00352B33">
            <w:pPr>
              <w:ind w:firstLineChars="100" w:firstLine="214"/>
              <w:jc w:val="left"/>
            </w:pPr>
            <w:r>
              <w:rPr>
                <w:rFonts w:hint="eastAsia"/>
              </w:rPr>
              <w:t>事業完了日　令和　　年　　月　　日</w:t>
            </w:r>
          </w:p>
        </w:tc>
      </w:tr>
      <w:tr w:rsidR="00727A01" w14:paraId="26E07FBF" w14:textId="77777777" w:rsidTr="008F245F">
        <w:trPr>
          <w:trHeight w:val="123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10E1" w14:textId="77777777" w:rsidR="00727A01" w:rsidRPr="00D108F6" w:rsidRDefault="00727A01" w:rsidP="00727A01">
            <w:pPr>
              <w:ind w:left="214" w:hangingChars="100" w:hanging="214"/>
            </w:pPr>
            <w:r w:rsidRPr="00D108F6">
              <w:t>５</w:t>
            </w:r>
            <w:r w:rsidRPr="00D108F6">
              <w:rPr>
                <w:rFonts w:hint="eastAsia"/>
              </w:rPr>
              <w:t xml:space="preserve">　</w:t>
            </w:r>
            <w:r w:rsidRPr="00D108F6">
              <w:t>補助事業の内容及び効果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4D1F" w14:textId="77777777" w:rsidR="00727A01" w:rsidRDefault="00727A01" w:rsidP="001F0C69">
            <w:pPr>
              <w:snapToGrid w:val="0"/>
              <w:spacing w:line="276" w:lineRule="auto"/>
              <w:ind w:firstLineChars="100" w:firstLine="214"/>
            </w:pPr>
            <w:r>
              <w:rPr>
                <w:rFonts w:hint="eastAsia"/>
              </w:rPr>
              <w:t>改修して施設を整備することにより、人が集まりやすくなり、</w:t>
            </w:r>
            <w:r w:rsidR="00801733">
              <w:rPr>
                <w:rFonts w:hint="eastAsia"/>
              </w:rPr>
              <w:t>住民が快適に利用できる</w:t>
            </w:r>
            <w:r>
              <w:rPr>
                <w:rFonts w:hint="eastAsia"/>
              </w:rPr>
              <w:t>ようになりました。</w:t>
            </w:r>
          </w:p>
        </w:tc>
      </w:tr>
      <w:tr w:rsidR="00727A01" w14:paraId="523EA190" w14:textId="77777777" w:rsidTr="008F245F">
        <w:trPr>
          <w:trHeight w:val="86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81EE" w14:textId="77777777" w:rsidR="00727A01" w:rsidRPr="00D108F6" w:rsidRDefault="00727A01" w:rsidP="00727A01">
            <w:r w:rsidRPr="00D108F6">
              <w:t>６　添付書類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3C23" w14:textId="77777777" w:rsidR="00727A01" w:rsidRPr="00D108F6" w:rsidRDefault="00727A01" w:rsidP="00727A01">
            <w:pPr>
              <w:ind w:firstLineChars="100" w:firstLine="214"/>
            </w:pPr>
            <w:r w:rsidRPr="00D108F6">
              <w:t>領収書（写）</w:t>
            </w:r>
          </w:p>
          <w:p w14:paraId="7C39D8C9" w14:textId="77777777" w:rsidR="00727A01" w:rsidRPr="00D108F6" w:rsidRDefault="00727A01" w:rsidP="00727A01">
            <w:pPr>
              <w:ind w:firstLineChars="100" w:firstLine="214"/>
            </w:pPr>
            <w:r w:rsidRPr="00D108F6">
              <w:t>工事写真</w:t>
            </w:r>
          </w:p>
        </w:tc>
      </w:tr>
      <w:tr w:rsidR="00727A01" w14:paraId="65E61C5B" w14:textId="77777777" w:rsidTr="00B017F5">
        <w:trPr>
          <w:trHeight w:val="85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E59B" w14:textId="77777777" w:rsidR="00727A01" w:rsidRPr="00D108F6" w:rsidRDefault="00727A01" w:rsidP="00727A01">
            <w:r w:rsidRPr="00D108F6">
              <w:t>７　その他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526A" w14:textId="77777777" w:rsidR="00727A01" w:rsidRDefault="00727A01" w:rsidP="00727A01">
            <w:pPr>
              <w:ind w:firstLineChars="100" w:firstLine="214"/>
            </w:pPr>
            <w:r>
              <w:t xml:space="preserve">事業費　</w:t>
            </w:r>
            <w:r w:rsidR="00B341AF">
              <w:rPr>
                <w:rFonts w:hint="eastAsia"/>
              </w:rPr>
              <w:t xml:space="preserve">　　　　　</w:t>
            </w:r>
            <w:r w:rsidR="007302FD">
              <w:t>円</w:t>
            </w:r>
          </w:p>
          <w:p w14:paraId="5CEF5D96" w14:textId="77777777" w:rsidR="00727A01" w:rsidRPr="00D108F6" w:rsidRDefault="00727A01" w:rsidP="00E50DF7">
            <w:pPr>
              <w:ind w:firstLineChars="100" w:firstLine="214"/>
            </w:pPr>
            <w:r>
              <w:t xml:space="preserve">補助金　</w:t>
            </w:r>
            <w:r w:rsidR="00E50DF7">
              <w:rPr>
                <w:rFonts w:hint="eastAsia"/>
              </w:rPr>
              <w:t xml:space="preserve">　　　　　</w:t>
            </w:r>
            <w:r w:rsidR="007302FD">
              <w:t>円</w:t>
            </w:r>
            <w:r w:rsidR="005A523A">
              <w:rPr>
                <w:rFonts w:hint="eastAsia"/>
              </w:rPr>
              <w:t xml:space="preserve">　</w:t>
            </w:r>
            <w:r>
              <w:t>×</w:t>
            </w:r>
            <w:r w:rsidR="005A52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 xml:space="preserve">2　</w:t>
            </w:r>
            <w:r>
              <w:rPr>
                <w:rFonts w:hAnsi="ＭＳ 明朝" w:cs="ＭＳ 明朝"/>
              </w:rPr>
              <w:t>≒</w:t>
            </w:r>
            <w:r>
              <w:rPr>
                <w:rFonts w:hint="eastAsia"/>
              </w:rPr>
              <w:t xml:space="preserve">　</w:t>
            </w:r>
            <w:r w:rsidR="00E50DF7">
              <w:rPr>
                <w:rFonts w:hint="eastAsia"/>
              </w:rPr>
              <w:t xml:space="preserve">　　　　　</w:t>
            </w:r>
            <w:r>
              <w:t>円</w:t>
            </w:r>
          </w:p>
        </w:tc>
      </w:tr>
    </w:tbl>
    <w:p w14:paraId="47DAC4B2" w14:textId="77777777" w:rsidR="00522B94" w:rsidRDefault="00522B94" w:rsidP="00522B94"/>
    <w:p w14:paraId="2EB8C13F" w14:textId="77777777" w:rsidR="00522B94" w:rsidRDefault="00522B94" w:rsidP="00522B94"/>
    <w:p w14:paraId="00DA6CE6" w14:textId="302E0120" w:rsidR="00522B94" w:rsidRPr="00950A62" w:rsidRDefault="00522B94" w:rsidP="00EA4FBA"/>
    <w:sectPr w:rsidR="00522B94" w:rsidRPr="00950A62" w:rsidSect="00104B11">
      <w:footerReference w:type="even" r:id="rId7"/>
      <w:pgSz w:w="11906" w:h="16838" w:code="9"/>
      <w:pgMar w:top="1701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F18" w14:textId="77777777" w:rsidR="004C5D47" w:rsidRDefault="004C5D47">
      <w:r>
        <w:separator/>
      </w:r>
    </w:p>
  </w:endnote>
  <w:endnote w:type="continuationSeparator" w:id="0">
    <w:p w14:paraId="47239B64" w14:textId="77777777" w:rsidR="004C5D47" w:rsidRDefault="004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54A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A9475F4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3D8" w14:textId="77777777" w:rsidR="004C5D47" w:rsidRDefault="004C5D47">
      <w:r>
        <w:separator/>
      </w:r>
    </w:p>
  </w:footnote>
  <w:footnote w:type="continuationSeparator" w:id="0">
    <w:p w14:paraId="429CA074" w14:textId="77777777" w:rsidR="004C5D47" w:rsidRDefault="004C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214A4"/>
    <w:rsid w:val="000365CA"/>
    <w:rsid w:val="00064A2D"/>
    <w:rsid w:val="000979F4"/>
    <w:rsid w:val="000A048C"/>
    <w:rsid w:val="000B1488"/>
    <w:rsid w:val="000B4297"/>
    <w:rsid w:val="000C3940"/>
    <w:rsid w:val="000D1348"/>
    <w:rsid w:val="000D364F"/>
    <w:rsid w:val="000E15F3"/>
    <w:rsid w:val="00104B11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48B4"/>
    <w:rsid w:val="001956B0"/>
    <w:rsid w:val="001A257A"/>
    <w:rsid w:val="001A2A31"/>
    <w:rsid w:val="001A52F0"/>
    <w:rsid w:val="001C34E5"/>
    <w:rsid w:val="001C6E80"/>
    <w:rsid w:val="001D3C8C"/>
    <w:rsid w:val="001F0C69"/>
    <w:rsid w:val="00216DA0"/>
    <w:rsid w:val="002176E8"/>
    <w:rsid w:val="00221AC2"/>
    <w:rsid w:val="002348DF"/>
    <w:rsid w:val="002418D4"/>
    <w:rsid w:val="00250848"/>
    <w:rsid w:val="00253E3E"/>
    <w:rsid w:val="0026282C"/>
    <w:rsid w:val="0028797B"/>
    <w:rsid w:val="002B10A7"/>
    <w:rsid w:val="002B5F03"/>
    <w:rsid w:val="002B68AA"/>
    <w:rsid w:val="002D5EB3"/>
    <w:rsid w:val="00301E11"/>
    <w:rsid w:val="00303F72"/>
    <w:rsid w:val="00312C5E"/>
    <w:rsid w:val="00313645"/>
    <w:rsid w:val="00344D76"/>
    <w:rsid w:val="00346208"/>
    <w:rsid w:val="0034671E"/>
    <w:rsid w:val="00352B33"/>
    <w:rsid w:val="00353A33"/>
    <w:rsid w:val="0036647D"/>
    <w:rsid w:val="003728F9"/>
    <w:rsid w:val="003756B7"/>
    <w:rsid w:val="00384691"/>
    <w:rsid w:val="003A65ED"/>
    <w:rsid w:val="003B5D47"/>
    <w:rsid w:val="003C0C48"/>
    <w:rsid w:val="003E3DD7"/>
    <w:rsid w:val="003F1B77"/>
    <w:rsid w:val="004037AF"/>
    <w:rsid w:val="00414248"/>
    <w:rsid w:val="004156A0"/>
    <w:rsid w:val="004213A9"/>
    <w:rsid w:val="00425E19"/>
    <w:rsid w:val="004316A7"/>
    <w:rsid w:val="00432303"/>
    <w:rsid w:val="00433CB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4C6A04"/>
    <w:rsid w:val="004D7074"/>
    <w:rsid w:val="004F5356"/>
    <w:rsid w:val="0051300E"/>
    <w:rsid w:val="00517B3C"/>
    <w:rsid w:val="00522B94"/>
    <w:rsid w:val="00525C77"/>
    <w:rsid w:val="00535E6A"/>
    <w:rsid w:val="00536018"/>
    <w:rsid w:val="00537034"/>
    <w:rsid w:val="00542934"/>
    <w:rsid w:val="00567686"/>
    <w:rsid w:val="00593363"/>
    <w:rsid w:val="00595A7C"/>
    <w:rsid w:val="005A523A"/>
    <w:rsid w:val="005B63A7"/>
    <w:rsid w:val="005B761B"/>
    <w:rsid w:val="005C04F8"/>
    <w:rsid w:val="005E56DF"/>
    <w:rsid w:val="00603DEF"/>
    <w:rsid w:val="00604547"/>
    <w:rsid w:val="00605E14"/>
    <w:rsid w:val="00624E77"/>
    <w:rsid w:val="006318F6"/>
    <w:rsid w:val="006319EF"/>
    <w:rsid w:val="006524E0"/>
    <w:rsid w:val="00663E79"/>
    <w:rsid w:val="00664018"/>
    <w:rsid w:val="00674898"/>
    <w:rsid w:val="006939C5"/>
    <w:rsid w:val="006B233C"/>
    <w:rsid w:val="006B42E6"/>
    <w:rsid w:val="006C58C2"/>
    <w:rsid w:val="006E20B5"/>
    <w:rsid w:val="007121BA"/>
    <w:rsid w:val="0071484E"/>
    <w:rsid w:val="00721423"/>
    <w:rsid w:val="00727A01"/>
    <w:rsid w:val="007302FD"/>
    <w:rsid w:val="00734F03"/>
    <w:rsid w:val="00741A34"/>
    <w:rsid w:val="007631BB"/>
    <w:rsid w:val="00763386"/>
    <w:rsid w:val="0076612C"/>
    <w:rsid w:val="00766820"/>
    <w:rsid w:val="007709E1"/>
    <w:rsid w:val="00772A44"/>
    <w:rsid w:val="00781C32"/>
    <w:rsid w:val="007B10C9"/>
    <w:rsid w:val="007C25A7"/>
    <w:rsid w:val="007C4237"/>
    <w:rsid w:val="007C4C14"/>
    <w:rsid w:val="007C618B"/>
    <w:rsid w:val="007C6D73"/>
    <w:rsid w:val="007D3EA0"/>
    <w:rsid w:val="007D4755"/>
    <w:rsid w:val="00801733"/>
    <w:rsid w:val="00801E84"/>
    <w:rsid w:val="0081497E"/>
    <w:rsid w:val="00814AF2"/>
    <w:rsid w:val="0082671B"/>
    <w:rsid w:val="00852B51"/>
    <w:rsid w:val="00861DD3"/>
    <w:rsid w:val="008924EE"/>
    <w:rsid w:val="008A1D2F"/>
    <w:rsid w:val="008A295A"/>
    <w:rsid w:val="008B52EE"/>
    <w:rsid w:val="008C1E43"/>
    <w:rsid w:val="008C61B0"/>
    <w:rsid w:val="008E0F97"/>
    <w:rsid w:val="008F245F"/>
    <w:rsid w:val="008F445C"/>
    <w:rsid w:val="00915398"/>
    <w:rsid w:val="00920054"/>
    <w:rsid w:val="00920B83"/>
    <w:rsid w:val="00924153"/>
    <w:rsid w:val="00950A62"/>
    <w:rsid w:val="009521D8"/>
    <w:rsid w:val="0095366B"/>
    <w:rsid w:val="00954130"/>
    <w:rsid w:val="00954CF7"/>
    <w:rsid w:val="00982742"/>
    <w:rsid w:val="00983C0B"/>
    <w:rsid w:val="00985240"/>
    <w:rsid w:val="009A447D"/>
    <w:rsid w:val="009A4885"/>
    <w:rsid w:val="009A72B7"/>
    <w:rsid w:val="009B2D9F"/>
    <w:rsid w:val="009B3D16"/>
    <w:rsid w:val="009B626B"/>
    <w:rsid w:val="00A025DB"/>
    <w:rsid w:val="00A06590"/>
    <w:rsid w:val="00A36FC1"/>
    <w:rsid w:val="00A40364"/>
    <w:rsid w:val="00A54F3F"/>
    <w:rsid w:val="00A638E8"/>
    <w:rsid w:val="00A76D3B"/>
    <w:rsid w:val="00A80C2B"/>
    <w:rsid w:val="00A8300C"/>
    <w:rsid w:val="00A92001"/>
    <w:rsid w:val="00AD2039"/>
    <w:rsid w:val="00AE1592"/>
    <w:rsid w:val="00AE4FB8"/>
    <w:rsid w:val="00AE7F93"/>
    <w:rsid w:val="00B017F5"/>
    <w:rsid w:val="00B0407F"/>
    <w:rsid w:val="00B32C58"/>
    <w:rsid w:val="00B341AF"/>
    <w:rsid w:val="00B47A01"/>
    <w:rsid w:val="00B5073D"/>
    <w:rsid w:val="00B61C05"/>
    <w:rsid w:val="00B63276"/>
    <w:rsid w:val="00B6532A"/>
    <w:rsid w:val="00B82A9A"/>
    <w:rsid w:val="00BA2A3B"/>
    <w:rsid w:val="00BE5A5D"/>
    <w:rsid w:val="00C1738B"/>
    <w:rsid w:val="00C35347"/>
    <w:rsid w:val="00C7657B"/>
    <w:rsid w:val="00CC36F0"/>
    <w:rsid w:val="00CD297C"/>
    <w:rsid w:val="00CE0420"/>
    <w:rsid w:val="00D05AA0"/>
    <w:rsid w:val="00D105CC"/>
    <w:rsid w:val="00D108F6"/>
    <w:rsid w:val="00D265D7"/>
    <w:rsid w:val="00D33712"/>
    <w:rsid w:val="00D54C0A"/>
    <w:rsid w:val="00D7664E"/>
    <w:rsid w:val="00D84758"/>
    <w:rsid w:val="00D8697D"/>
    <w:rsid w:val="00D87FA5"/>
    <w:rsid w:val="00DA53AD"/>
    <w:rsid w:val="00DE7817"/>
    <w:rsid w:val="00DF19A3"/>
    <w:rsid w:val="00DF2D11"/>
    <w:rsid w:val="00DF3769"/>
    <w:rsid w:val="00E07D9A"/>
    <w:rsid w:val="00E1566B"/>
    <w:rsid w:val="00E156CB"/>
    <w:rsid w:val="00E22870"/>
    <w:rsid w:val="00E27847"/>
    <w:rsid w:val="00E43667"/>
    <w:rsid w:val="00E50DF7"/>
    <w:rsid w:val="00E556F8"/>
    <w:rsid w:val="00E757DE"/>
    <w:rsid w:val="00E942E8"/>
    <w:rsid w:val="00E95392"/>
    <w:rsid w:val="00E97DD0"/>
    <w:rsid w:val="00EA4FBA"/>
    <w:rsid w:val="00EC05AA"/>
    <w:rsid w:val="00ED08D4"/>
    <w:rsid w:val="00ED199F"/>
    <w:rsid w:val="00ED2607"/>
    <w:rsid w:val="00EE3BB8"/>
    <w:rsid w:val="00EF0E36"/>
    <w:rsid w:val="00F04607"/>
    <w:rsid w:val="00F1233C"/>
    <w:rsid w:val="00F26147"/>
    <w:rsid w:val="00F35F04"/>
    <w:rsid w:val="00F405A4"/>
    <w:rsid w:val="00F66304"/>
    <w:rsid w:val="00F8704E"/>
    <w:rsid w:val="00FA0868"/>
    <w:rsid w:val="00FA097E"/>
    <w:rsid w:val="00FB4233"/>
    <w:rsid w:val="00FB652A"/>
    <w:rsid w:val="00FC3DE5"/>
    <w:rsid w:val="00FD18AF"/>
    <w:rsid w:val="00FE36C4"/>
    <w:rsid w:val="00FF295D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0F8B3C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1261</TotalTime>
  <Pages>1</Pages>
  <Words>269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67</cp:revision>
  <cp:lastPrinted>2023-03-27T04:02:00Z</cp:lastPrinted>
  <dcterms:created xsi:type="dcterms:W3CDTF">2017-02-02T11:28:00Z</dcterms:created>
  <dcterms:modified xsi:type="dcterms:W3CDTF">2025-07-07T06:35:00Z</dcterms:modified>
</cp:coreProperties>
</file>