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7351" w14:textId="44CE957A" w:rsidR="00522B94" w:rsidRDefault="00950A62" w:rsidP="00522B94">
      <w:r>
        <w:t>様式第</w:t>
      </w:r>
      <w:r w:rsidR="00E97DD0">
        <w:rPr>
          <w:rFonts w:hint="eastAsia"/>
        </w:rPr>
        <w:t>10</w:t>
      </w:r>
      <w:r w:rsidR="00522B94">
        <w:t>号（第</w:t>
      </w:r>
      <w:r w:rsidR="00522B94" w:rsidRPr="00A768CE">
        <w:rPr>
          <w:rFonts w:hAnsi="ＭＳ 明朝"/>
        </w:rPr>
        <w:t>1</w:t>
      </w:r>
      <w:r w:rsidR="00721423">
        <w:rPr>
          <w:rFonts w:hAnsi="ＭＳ 明朝" w:hint="eastAsia"/>
        </w:rPr>
        <w:t>5</w:t>
      </w:r>
      <w:r w:rsidR="00522B94">
        <w:t>条関係）</w:t>
      </w:r>
    </w:p>
    <w:p w14:paraId="7EA4DA5E" w14:textId="77777777" w:rsidR="00522B94" w:rsidRDefault="00522B94" w:rsidP="00522B94"/>
    <w:p w14:paraId="155A3BB1" w14:textId="77777777" w:rsidR="00522B94" w:rsidRDefault="00522B94" w:rsidP="00522B94">
      <w:pPr>
        <w:jc w:val="center"/>
      </w:pPr>
      <w:r>
        <w:t>補助金交付請求書</w:t>
      </w:r>
    </w:p>
    <w:p w14:paraId="41B0AC60" w14:textId="77777777" w:rsidR="00522B94" w:rsidRDefault="00522B94" w:rsidP="00522B94">
      <w:pPr>
        <w:jc w:val="center"/>
      </w:pPr>
    </w:p>
    <w:p w14:paraId="31D1A5C2" w14:textId="77777777" w:rsidR="00522B94" w:rsidRDefault="00352B33" w:rsidP="00522B94">
      <w:pPr>
        <w:jc w:val="right"/>
      </w:pPr>
      <w:r>
        <w:rPr>
          <w:rFonts w:hint="eastAsia"/>
        </w:rPr>
        <w:t xml:space="preserve">令和　　</w:t>
      </w:r>
      <w:r w:rsidR="00522B94">
        <w:t>年　　月　　日</w:t>
      </w:r>
    </w:p>
    <w:p w14:paraId="52D0D6DF" w14:textId="77777777" w:rsidR="00522B94" w:rsidRDefault="00522B94" w:rsidP="00522B94">
      <w:pPr>
        <w:jc w:val="right"/>
      </w:pPr>
    </w:p>
    <w:p w14:paraId="30D00939" w14:textId="08F239F8" w:rsidR="00522B94" w:rsidRDefault="00522B94" w:rsidP="00522B94">
      <w:r>
        <w:t xml:space="preserve">　</w:t>
      </w:r>
      <w:r w:rsidR="00E07D9A">
        <w:t xml:space="preserve">四国中央市長　</w:t>
      </w:r>
      <w:r w:rsidR="004E4057">
        <w:rPr>
          <w:rFonts w:hint="eastAsia"/>
        </w:rPr>
        <w:t>大西　賢治</w:t>
      </w:r>
      <w:r>
        <w:t xml:space="preserve">　様</w:t>
      </w:r>
    </w:p>
    <w:p w14:paraId="37FE8BE0" w14:textId="77777777" w:rsidR="003C0C48" w:rsidRDefault="003C0C48" w:rsidP="003C0C48"/>
    <w:p w14:paraId="3B48E4BF" w14:textId="77777777" w:rsidR="00522B94" w:rsidRDefault="00522B94" w:rsidP="003C0C48">
      <w:pPr>
        <w:ind w:firstLineChars="1800" w:firstLine="3858"/>
      </w:pPr>
      <w:r>
        <w:t xml:space="preserve">申請団体名　</w:t>
      </w:r>
    </w:p>
    <w:p w14:paraId="767C3B17" w14:textId="77777777" w:rsidR="009A72B7" w:rsidRDefault="00522B94" w:rsidP="003C0C48">
      <w:pPr>
        <w:ind w:firstLineChars="1800" w:firstLine="3858"/>
      </w:pPr>
      <w:r>
        <w:t xml:space="preserve">申請者住所　</w:t>
      </w:r>
      <w:r w:rsidR="00814AF2">
        <w:rPr>
          <w:rFonts w:hint="eastAsia"/>
        </w:rPr>
        <w:t>四国中央市</w:t>
      </w:r>
    </w:p>
    <w:p w14:paraId="16F3DB0B" w14:textId="77777777" w:rsidR="00522B94" w:rsidRDefault="00522B94" w:rsidP="003C0C48">
      <w:pPr>
        <w:ind w:firstLineChars="1800" w:firstLine="3858"/>
      </w:pPr>
      <w:r>
        <w:t xml:space="preserve">申請者名　　</w:t>
      </w:r>
    </w:p>
    <w:p w14:paraId="2426E7E0" w14:textId="77777777" w:rsidR="00522B94" w:rsidRPr="00BA2A3B" w:rsidRDefault="00522B94" w:rsidP="00522B94"/>
    <w:p w14:paraId="039A3CAB" w14:textId="77777777" w:rsidR="00522B94" w:rsidRDefault="00352B33" w:rsidP="008F245F">
      <w:pPr>
        <w:ind w:leftChars="100" w:left="214" w:firstLineChars="100" w:firstLine="214"/>
      </w:pPr>
      <w:r>
        <w:rPr>
          <w:rFonts w:hint="eastAsia"/>
        </w:rPr>
        <w:t xml:space="preserve">令和　　</w:t>
      </w:r>
      <w:r w:rsidR="00721423">
        <w:rPr>
          <w:rFonts w:hint="eastAsia"/>
        </w:rPr>
        <w:t xml:space="preserve">年　</w:t>
      </w:r>
      <w:r w:rsidR="004D7074">
        <w:rPr>
          <w:rFonts w:hint="eastAsia"/>
        </w:rPr>
        <w:t xml:space="preserve">　</w:t>
      </w:r>
      <w:r w:rsidR="00721423">
        <w:rPr>
          <w:rFonts w:hint="eastAsia"/>
        </w:rPr>
        <w:t xml:space="preserve">月　</w:t>
      </w:r>
      <w:r w:rsidR="004D7074">
        <w:rPr>
          <w:rFonts w:hint="eastAsia"/>
        </w:rPr>
        <w:t xml:space="preserve">　日付け四</w:t>
      </w:r>
      <w:r w:rsidR="00EA4FBA">
        <w:rPr>
          <w:rFonts w:hint="eastAsia"/>
        </w:rPr>
        <w:t>政</w:t>
      </w:r>
      <w:r>
        <w:rPr>
          <w:rFonts w:hint="eastAsia"/>
        </w:rPr>
        <w:t>地</w:t>
      </w:r>
      <w:r w:rsidR="00721423">
        <w:rPr>
          <w:rFonts w:hint="eastAsia"/>
        </w:rPr>
        <w:t>第　号で通知のあった補助金について、</w:t>
      </w:r>
      <w:r w:rsidR="00522B94">
        <w:t>四国中央市集会所等整備要綱第</w:t>
      </w:r>
      <w:r w:rsidR="00721423">
        <w:rPr>
          <w:rFonts w:hAnsi="ＭＳ 明朝"/>
        </w:rPr>
        <w:t>1</w:t>
      </w:r>
      <w:r w:rsidR="00721423">
        <w:rPr>
          <w:rFonts w:hAnsi="ＭＳ 明朝" w:hint="eastAsia"/>
        </w:rPr>
        <w:t>5</w:t>
      </w:r>
      <w:r w:rsidR="00522B94">
        <w:t>条の規定により請求します。</w:t>
      </w:r>
    </w:p>
    <w:tbl>
      <w:tblPr>
        <w:tblW w:w="8557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37"/>
      </w:tblGrid>
      <w:tr w:rsidR="00522B94" w14:paraId="3A3A0D88" w14:textId="77777777" w:rsidTr="008F245F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19C0" w14:textId="77777777" w:rsidR="00522B94" w:rsidRPr="008F245F" w:rsidRDefault="00522B94" w:rsidP="008F245F">
            <w:r w:rsidRPr="008F245F">
              <w:t>１  補助事業の名称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CC58" w14:textId="77777777" w:rsidR="00522B94" w:rsidRPr="008F245F" w:rsidRDefault="009A72B7" w:rsidP="00E50DF7">
            <w:r>
              <w:rPr>
                <w:rFonts w:hint="eastAsia"/>
              </w:rPr>
              <w:t xml:space="preserve">　</w:t>
            </w:r>
          </w:p>
        </w:tc>
      </w:tr>
      <w:tr w:rsidR="00522B94" w14:paraId="17E12EF3" w14:textId="77777777" w:rsidTr="008F245F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F1C5" w14:textId="77777777" w:rsidR="00522B94" w:rsidRPr="008F245F" w:rsidRDefault="00522B94" w:rsidP="008F245F">
            <w:r w:rsidRPr="008F245F">
              <w:t>２　交付請求額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0AD4" w14:textId="77777777" w:rsidR="00522B94" w:rsidRPr="008F245F" w:rsidRDefault="00522B94" w:rsidP="00E50DF7">
            <w:r w:rsidRPr="008F245F">
              <w:t xml:space="preserve">　</w:t>
            </w:r>
            <w:r w:rsidR="00EA4FBA">
              <w:rPr>
                <w:rFonts w:hint="eastAsia"/>
              </w:rPr>
              <w:t xml:space="preserve">　　　　　　　　　　　</w:t>
            </w:r>
            <w:r w:rsidR="003C0C48">
              <w:t>円</w:t>
            </w:r>
          </w:p>
        </w:tc>
      </w:tr>
      <w:tr w:rsidR="00522B94" w14:paraId="6C80B76A" w14:textId="77777777" w:rsidTr="008F245F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2E224" w14:textId="77777777" w:rsidR="00522B94" w:rsidRPr="008F245F" w:rsidRDefault="00522B94" w:rsidP="008F245F">
            <w:r w:rsidRPr="008F245F">
              <w:t>３　交付指令番号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4BF5" w14:textId="77777777" w:rsidR="00522B94" w:rsidRPr="008F245F" w:rsidRDefault="00522B94" w:rsidP="008F245F">
            <w:pPr>
              <w:ind w:firstLineChars="100" w:firstLine="214"/>
            </w:pPr>
            <w:r w:rsidRPr="008F245F">
              <w:t xml:space="preserve">四国中央市指令　</w:t>
            </w:r>
            <w:r w:rsidR="009A72B7">
              <w:rPr>
                <w:rFonts w:hint="eastAsia"/>
              </w:rPr>
              <w:t>四</w:t>
            </w:r>
            <w:r w:rsidR="00EA4FBA">
              <w:rPr>
                <w:rFonts w:hint="eastAsia"/>
              </w:rPr>
              <w:t>政</w:t>
            </w:r>
            <w:r w:rsidR="00352B33">
              <w:rPr>
                <w:rFonts w:hint="eastAsia"/>
              </w:rPr>
              <w:t>地</w:t>
            </w:r>
            <w:r w:rsidRPr="008F245F">
              <w:t>第　　　　号</w:t>
            </w:r>
          </w:p>
        </w:tc>
      </w:tr>
      <w:tr w:rsidR="00522B94" w14:paraId="52EBE8B7" w14:textId="77777777" w:rsidTr="008F245F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4D4E" w14:textId="77777777" w:rsidR="00522B94" w:rsidRPr="008F245F" w:rsidRDefault="00522B94" w:rsidP="008F245F">
            <w:r w:rsidRPr="008F245F">
              <w:t>４　交付指令日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5D1C" w14:textId="77777777" w:rsidR="00522B94" w:rsidRPr="008F245F" w:rsidRDefault="00352B33" w:rsidP="009A72B7">
            <w:pPr>
              <w:ind w:firstLineChars="100" w:firstLine="214"/>
            </w:pPr>
            <w:r>
              <w:rPr>
                <w:rFonts w:hint="eastAsia"/>
              </w:rPr>
              <w:t xml:space="preserve">令和　　</w:t>
            </w:r>
            <w:r w:rsidR="00522B94" w:rsidRPr="008F245F">
              <w:t>年　　月　　日</w:t>
            </w:r>
          </w:p>
        </w:tc>
      </w:tr>
      <w:tr w:rsidR="00522B94" w14:paraId="289EF5C5" w14:textId="77777777" w:rsidTr="008F245F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A3E6" w14:textId="77777777" w:rsidR="00522B94" w:rsidRPr="008F245F" w:rsidRDefault="00522B94" w:rsidP="008F245F">
            <w:r w:rsidRPr="008F245F">
              <w:t>５　交付種別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8C37" w14:textId="77777777" w:rsidR="00522B94" w:rsidRPr="008F245F" w:rsidRDefault="00522B94" w:rsidP="008F245F">
            <w:pPr>
              <w:ind w:firstLineChars="100" w:firstLine="214"/>
            </w:pPr>
            <w:r w:rsidRPr="008F245F">
              <w:t>確定（精算）交付・概算交付（第　　回）</w:t>
            </w:r>
          </w:p>
        </w:tc>
      </w:tr>
      <w:tr w:rsidR="00522B94" w14:paraId="0071EF72" w14:textId="77777777" w:rsidTr="00104B11">
        <w:trPr>
          <w:trHeight w:hRule="exact" w:val="144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4D98" w14:textId="77777777" w:rsidR="00522B94" w:rsidRPr="008F245F" w:rsidRDefault="00522B94" w:rsidP="008F245F"/>
          <w:p w14:paraId="4B78C7EA" w14:textId="77777777" w:rsidR="00522B94" w:rsidRPr="008F245F" w:rsidRDefault="00522B94" w:rsidP="008F245F">
            <w:r w:rsidRPr="008F245F">
              <w:t>６　交付額の合計</w:t>
            </w:r>
          </w:p>
          <w:p w14:paraId="739A340C" w14:textId="77777777" w:rsidR="00522B94" w:rsidRPr="008F245F" w:rsidRDefault="00522B94" w:rsidP="008F245F"/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9A9B" w14:textId="77777777" w:rsidR="00522B94" w:rsidRPr="008F245F" w:rsidRDefault="00522B94" w:rsidP="00104B11">
            <w:r w:rsidRPr="008F245F">
              <w:t xml:space="preserve">　今回交付請求額　</w:t>
            </w:r>
            <w:r w:rsidR="002348DF">
              <w:rPr>
                <w:rFonts w:hint="eastAsia"/>
              </w:rPr>
              <w:t xml:space="preserve">　</w:t>
            </w:r>
            <w:r w:rsidR="003C0C48">
              <w:rPr>
                <w:rFonts w:hint="eastAsia"/>
              </w:rPr>
              <w:t xml:space="preserve">　　</w:t>
            </w:r>
            <w:r w:rsidR="00E50DF7">
              <w:rPr>
                <w:rFonts w:hint="eastAsia"/>
              </w:rPr>
              <w:t xml:space="preserve">　　　　　　　</w:t>
            </w:r>
            <w:r w:rsidR="003C0C48">
              <w:t>円</w:t>
            </w:r>
            <w:r w:rsidR="00B61C05">
              <w:rPr>
                <w:rFonts w:hint="eastAsia"/>
              </w:rPr>
              <w:t xml:space="preserve">　　　　</w:t>
            </w:r>
          </w:p>
          <w:p w14:paraId="06F71C08" w14:textId="77777777" w:rsidR="00522B94" w:rsidRPr="008F245F" w:rsidRDefault="00522B94" w:rsidP="008F245F">
            <w:r w:rsidRPr="008F245F">
              <w:t xml:space="preserve">　交付済額</w:t>
            </w:r>
            <w:r w:rsidR="009A72B7">
              <w:rPr>
                <w:rFonts w:hint="eastAsia"/>
              </w:rPr>
              <w:t xml:space="preserve">　　　　　</w:t>
            </w:r>
            <w:r w:rsidR="002348DF">
              <w:rPr>
                <w:rFonts w:hint="eastAsia"/>
              </w:rPr>
              <w:t xml:space="preserve">　　　　　　　　</w:t>
            </w:r>
            <w:r w:rsidR="00E50DF7">
              <w:rPr>
                <w:rFonts w:hint="eastAsia"/>
              </w:rPr>
              <w:t xml:space="preserve">　</w:t>
            </w:r>
            <w:r w:rsidR="009A72B7">
              <w:rPr>
                <w:rFonts w:hint="eastAsia"/>
              </w:rPr>
              <w:t>円</w:t>
            </w:r>
          </w:p>
          <w:p w14:paraId="50FB0BCA" w14:textId="77777777" w:rsidR="00522B94" w:rsidRPr="008F245F" w:rsidRDefault="008F245F" w:rsidP="008F245F">
            <w:r w:rsidRPr="008F24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43F86" wp14:editId="2095CD8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77470</wp:posOffset>
                      </wp:positionV>
                      <wp:extent cx="3314700" cy="0"/>
                      <wp:effectExtent l="0" t="0" r="1905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DD4C9" id="直線コネクタ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1pt" to="272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" strokeweight=".26mm">
                      <v:stroke joinstyle="miter"/>
                    </v:line>
                  </w:pict>
                </mc:Fallback>
              </mc:AlternateContent>
            </w:r>
            <w:r w:rsidR="00522B94" w:rsidRPr="008F245F">
              <w:t xml:space="preserve">　　　　　　　　　　　　　　　　　　</w:t>
            </w:r>
          </w:p>
          <w:p w14:paraId="4A0016A7" w14:textId="77777777" w:rsidR="00522B94" w:rsidRPr="008F245F" w:rsidRDefault="00522B94" w:rsidP="00E50DF7">
            <w:r w:rsidRPr="008F245F">
              <w:t xml:space="preserve">　交付額合計　</w:t>
            </w:r>
            <w:r w:rsidRPr="008F245F">
              <w:rPr>
                <w:rFonts w:hint="eastAsia"/>
              </w:rPr>
              <w:t xml:space="preserve">　　　</w:t>
            </w:r>
            <w:r w:rsidR="003C0C48">
              <w:rPr>
                <w:rFonts w:hint="eastAsia"/>
              </w:rPr>
              <w:t xml:space="preserve">　　</w:t>
            </w:r>
            <w:r w:rsidR="00E50DF7">
              <w:rPr>
                <w:rFonts w:hint="eastAsia"/>
              </w:rPr>
              <w:t xml:space="preserve">　　　　　　　</w:t>
            </w:r>
            <w:r w:rsidR="003C0C48">
              <w:t>円</w:t>
            </w:r>
          </w:p>
        </w:tc>
      </w:tr>
      <w:tr w:rsidR="00522B94" w14:paraId="34C0FD78" w14:textId="77777777" w:rsidTr="008F245F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B95AC" w14:textId="77777777" w:rsidR="00522B94" w:rsidRPr="008F245F" w:rsidRDefault="00522B94" w:rsidP="008F245F">
            <w:r w:rsidRPr="008F245F">
              <w:t>７　支払方法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B63D" w14:textId="77777777" w:rsidR="00522B94" w:rsidRPr="008F245F" w:rsidRDefault="00522B94" w:rsidP="008F245F">
            <w:r w:rsidRPr="008F245F">
              <w:t>１　口座振込　　２　会計課窓口払（いずれかを選択）</w:t>
            </w:r>
          </w:p>
        </w:tc>
      </w:tr>
    </w:tbl>
    <w:p w14:paraId="6AC8A25F" w14:textId="77777777" w:rsidR="00522B94" w:rsidRDefault="00950A62" w:rsidP="00522B94">
      <w:pPr>
        <w:spacing w:line="276" w:lineRule="auto"/>
      </w:pPr>
      <w:r>
        <w:t xml:space="preserve">　　　　　　　　　　　　</w:t>
      </w:r>
      <w:r w:rsidR="00522B94">
        <w:t>この請求金額を次の私の預金口座に振り込んで下さい。</w:t>
      </w:r>
    </w:p>
    <w:tbl>
      <w:tblPr>
        <w:tblW w:w="6175" w:type="dxa"/>
        <w:tblInd w:w="26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197"/>
        <w:gridCol w:w="2197"/>
      </w:tblGrid>
      <w:tr w:rsidR="00950A62" w14:paraId="1B8D0D69" w14:textId="77777777" w:rsidTr="00104B11">
        <w:trPr>
          <w:trHeight w:val="52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9FA6E" w14:textId="77777777" w:rsidR="00950A62" w:rsidRPr="0037738B" w:rsidRDefault="00950A62" w:rsidP="00950A62">
            <w:pPr>
              <w:jc w:val="distribute"/>
              <w:rPr>
                <w:spacing w:val="2"/>
              </w:rPr>
            </w:pPr>
            <w:r>
              <w:rPr>
                <w:spacing w:val="52"/>
              </w:rPr>
              <w:t>金融機関</w:t>
            </w:r>
            <w:r>
              <w:rPr>
                <w:spacing w:val="2"/>
              </w:rPr>
              <w:t>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91D02" w14:textId="77777777" w:rsidR="00950A62" w:rsidRDefault="00663E79" w:rsidP="00E50DF7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C7C4" w14:textId="77777777" w:rsidR="00950A62" w:rsidRDefault="00950A62" w:rsidP="00F53376">
            <w:pPr>
              <w:spacing w:line="240" w:lineRule="exact"/>
              <w:jc w:val="right"/>
            </w:pPr>
            <w:r>
              <w:t xml:space="preserve">　　本　店</w:t>
            </w:r>
          </w:p>
          <w:p w14:paraId="050E9594" w14:textId="77777777" w:rsidR="00950A62" w:rsidRDefault="00663E79" w:rsidP="00F53376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950A62">
              <w:t>支　店</w:t>
            </w:r>
          </w:p>
        </w:tc>
      </w:tr>
      <w:tr w:rsidR="00721423" w14:paraId="36336506" w14:textId="77777777" w:rsidTr="00104B11">
        <w:trPr>
          <w:trHeight w:val="43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22EE" w14:textId="77777777" w:rsidR="00721423" w:rsidRDefault="00721423" w:rsidP="00950A62">
            <w:pPr>
              <w:jc w:val="distribute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B744" w14:textId="77777777" w:rsidR="00721423" w:rsidRDefault="00721423" w:rsidP="007C4C14"/>
        </w:tc>
      </w:tr>
      <w:tr w:rsidR="00522B94" w14:paraId="23B47764" w14:textId="77777777" w:rsidTr="00104B11">
        <w:trPr>
          <w:trHeight w:val="5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76F4B" w14:textId="77777777" w:rsidR="00522B94" w:rsidRDefault="00950A62" w:rsidP="00950A62">
            <w:pPr>
              <w:jc w:val="distribute"/>
            </w:pPr>
            <w:r>
              <w:t>口座名義人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8176" w14:textId="77777777" w:rsidR="00522B94" w:rsidRDefault="00522B94" w:rsidP="007C4C14"/>
        </w:tc>
      </w:tr>
      <w:tr w:rsidR="00950A62" w14:paraId="52B18FFD" w14:textId="77777777" w:rsidTr="00104B11">
        <w:trPr>
          <w:trHeight w:val="41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03E7" w14:textId="77777777" w:rsidR="00950A62" w:rsidRDefault="00950A62" w:rsidP="00950A62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A730" w14:textId="77777777" w:rsidR="00950A62" w:rsidRDefault="00950A62" w:rsidP="00F53376">
            <w:pPr>
              <w:jc w:val="center"/>
            </w:pPr>
            <w:r>
              <w:rPr>
                <w:rFonts w:hint="eastAsia"/>
              </w:rPr>
              <w:t>普通預金　・　当座預金</w:t>
            </w:r>
          </w:p>
        </w:tc>
      </w:tr>
      <w:tr w:rsidR="00522B94" w14:paraId="7D12D591" w14:textId="77777777" w:rsidTr="00104B11">
        <w:trPr>
          <w:trHeight w:val="56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DB58E" w14:textId="77777777" w:rsidR="00522B94" w:rsidRDefault="00950A62" w:rsidP="00950A6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B77E" w14:textId="77777777" w:rsidR="00522B94" w:rsidRDefault="00522B94" w:rsidP="00950A62"/>
          <w:p w14:paraId="453E2B60" w14:textId="77777777" w:rsidR="00E50DF7" w:rsidRDefault="00E50DF7" w:rsidP="00950A62"/>
        </w:tc>
      </w:tr>
    </w:tbl>
    <w:p w14:paraId="569817C2" w14:textId="77777777" w:rsidR="00AE7F93" w:rsidRPr="00522B94" w:rsidRDefault="00AE7F93" w:rsidP="00104B11">
      <w:pPr>
        <w:spacing w:line="265" w:lineRule="auto"/>
        <w:ind w:right="552"/>
      </w:pPr>
    </w:p>
    <w:sectPr w:rsidR="00AE7F93" w:rsidRPr="00522B94" w:rsidSect="00104B11">
      <w:footerReference w:type="even" r:id="rId7"/>
      <w:pgSz w:w="11906" w:h="16838" w:code="9"/>
      <w:pgMar w:top="1701" w:right="1701" w:bottom="1701" w:left="170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BF18" w14:textId="77777777" w:rsidR="004C5D47" w:rsidRDefault="004C5D47">
      <w:r>
        <w:separator/>
      </w:r>
    </w:p>
  </w:endnote>
  <w:endnote w:type="continuationSeparator" w:id="0">
    <w:p w14:paraId="47239B64" w14:textId="77777777" w:rsidR="004C5D47" w:rsidRDefault="004C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254A" w14:textId="77777777"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3A9475F4" w14:textId="77777777" w:rsidR="00C35347" w:rsidRDefault="00C35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53D8" w14:textId="77777777" w:rsidR="004C5D47" w:rsidRDefault="004C5D47">
      <w:r>
        <w:separator/>
      </w:r>
    </w:p>
  </w:footnote>
  <w:footnote w:type="continuationSeparator" w:id="0">
    <w:p w14:paraId="429CA074" w14:textId="77777777" w:rsidR="004C5D47" w:rsidRDefault="004C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04"/>
    <w:rsid w:val="00015867"/>
    <w:rsid w:val="000214A4"/>
    <w:rsid w:val="000365CA"/>
    <w:rsid w:val="00064A2D"/>
    <w:rsid w:val="000979F4"/>
    <w:rsid w:val="000A048C"/>
    <w:rsid w:val="000B1488"/>
    <w:rsid w:val="000B4297"/>
    <w:rsid w:val="000C3940"/>
    <w:rsid w:val="000D1348"/>
    <w:rsid w:val="000D364F"/>
    <w:rsid w:val="000E15F3"/>
    <w:rsid w:val="00104B11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91D0A"/>
    <w:rsid w:val="001948B4"/>
    <w:rsid w:val="001956B0"/>
    <w:rsid w:val="001A257A"/>
    <w:rsid w:val="001A2A31"/>
    <w:rsid w:val="001A52F0"/>
    <w:rsid w:val="001C34E5"/>
    <w:rsid w:val="001C6E80"/>
    <w:rsid w:val="001D3C8C"/>
    <w:rsid w:val="001F0C69"/>
    <w:rsid w:val="00216DA0"/>
    <w:rsid w:val="002176E8"/>
    <w:rsid w:val="00221AC2"/>
    <w:rsid w:val="002348DF"/>
    <w:rsid w:val="002418D4"/>
    <w:rsid w:val="00250848"/>
    <w:rsid w:val="00253E3E"/>
    <w:rsid w:val="0026282C"/>
    <w:rsid w:val="0028797B"/>
    <w:rsid w:val="002B10A7"/>
    <w:rsid w:val="002B5F03"/>
    <w:rsid w:val="002B68AA"/>
    <w:rsid w:val="002D5EB3"/>
    <w:rsid w:val="00301E11"/>
    <w:rsid w:val="00303F72"/>
    <w:rsid w:val="00312C5E"/>
    <w:rsid w:val="00313645"/>
    <w:rsid w:val="00344D76"/>
    <w:rsid w:val="00346208"/>
    <w:rsid w:val="0034671E"/>
    <w:rsid w:val="00352B33"/>
    <w:rsid w:val="00353A33"/>
    <w:rsid w:val="0036647D"/>
    <w:rsid w:val="003728F9"/>
    <w:rsid w:val="003756B7"/>
    <w:rsid w:val="00384691"/>
    <w:rsid w:val="003A65ED"/>
    <w:rsid w:val="003B5D47"/>
    <w:rsid w:val="003C0C48"/>
    <w:rsid w:val="003E3DD7"/>
    <w:rsid w:val="003F1B77"/>
    <w:rsid w:val="004037AF"/>
    <w:rsid w:val="00414248"/>
    <w:rsid w:val="004156A0"/>
    <w:rsid w:val="004213A9"/>
    <w:rsid w:val="00425E19"/>
    <w:rsid w:val="004316A7"/>
    <w:rsid w:val="00432303"/>
    <w:rsid w:val="00433CB3"/>
    <w:rsid w:val="00434D15"/>
    <w:rsid w:val="00441E6F"/>
    <w:rsid w:val="004630B9"/>
    <w:rsid w:val="00481DDE"/>
    <w:rsid w:val="00484856"/>
    <w:rsid w:val="004869F4"/>
    <w:rsid w:val="00491739"/>
    <w:rsid w:val="004B1999"/>
    <w:rsid w:val="004C5D47"/>
    <w:rsid w:val="004C6A04"/>
    <w:rsid w:val="004D7074"/>
    <w:rsid w:val="004E4057"/>
    <w:rsid w:val="004F5356"/>
    <w:rsid w:val="0051300E"/>
    <w:rsid w:val="00517B3C"/>
    <w:rsid w:val="00522B94"/>
    <w:rsid w:val="00525C77"/>
    <w:rsid w:val="00535E6A"/>
    <w:rsid w:val="00536018"/>
    <w:rsid w:val="00537034"/>
    <w:rsid w:val="00542934"/>
    <w:rsid w:val="00567686"/>
    <w:rsid w:val="00593363"/>
    <w:rsid w:val="00595A7C"/>
    <w:rsid w:val="005A523A"/>
    <w:rsid w:val="005B63A7"/>
    <w:rsid w:val="005B761B"/>
    <w:rsid w:val="005C04F8"/>
    <w:rsid w:val="005E56DF"/>
    <w:rsid w:val="00603DEF"/>
    <w:rsid w:val="00604547"/>
    <w:rsid w:val="00605E14"/>
    <w:rsid w:val="00624E77"/>
    <w:rsid w:val="006318F6"/>
    <w:rsid w:val="006524E0"/>
    <w:rsid w:val="00663E79"/>
    <w:rsid w:val="00664018"/>
    <w:rsid w:val="00674898"/>
    <w:rsid w:val="006939C5"/>
    <w:rsid w:val="006B233C"/>
    <w:rsid w:val="006B42E6"/>
    <w:rsid w:val="006C58C2"/>
    <w:rsid w:val="006E20B5"/>
    <w:rsid w:val="007121BA"/>
    <w:rsid w:val="0071484E"/>
    <w:rsid w:val="00721423"/>
    <w:rsid w:val="00727A01"/>
    <w:rsid w:val="007302FD"/>
    <w:rsid w:val="00734F03"/>
    <w:rsid w:val="00741A34"/>
    <w:rsid w:val="007631BB"/>
    <w:rsid w:val="00763386"/>
    <w:rsid w:val="0076612C"/>
    <w:rsid w:val="00766820"/>
    <w:rsid w:val="007709E1"/>
    <w:rsid w:val="00772A44"/>
    <w:rsid w:val="00781C32"/>
    <w:rsid w:val="007B10C9"/>
    <w:rsid w:val="007C25A7"/>
    <w:rsid w:val="007C4237"/>
    <w:rsid w:val="007C4C14"/>
    <w:rsid w:val="007C618B"/>
    <w:rsid w:val="007C6D73"/>
    <w:rsid w:val="007D3EA0"/>
    <w:rsid w:val="007D4755"/>
    <w:rsid w:val="00801733"/>
    <w:rsid w:val="00801E84"/>
    <w:rsid w:val="0081497E"/>
    <w:rsid w:val="00814AF2"/>
    <w:rsid w:val="0082671B"/>
    <w:rsid w:val="00852B51"/>
    <w:rsid w:val="00861DD3"/>
    <w:rsid w:val="008924EE"/>
    <w:rsid w:val="008A1D2F"/>
    <w:rsid w:val="008A295A"/>
    <w:rsid w:val="008B52EE"/>
    <w:rsid w:val="008C1E43"/>
    <w:rsid w:val="008C61B0"/>
    <w:rsid w:val="008E0F97"/>
    <w:rsid w:val="008F245F"/>
    <w:rsid w:val="008F445C"/>
    <w:rsid w:val="00915398"/>
    <w:rsid w:val="00920054"/>
    <w:rsid w:val="00920B83"/>
    <w:rsid w:val="00924153"/>
    <w:rsid w:val="00950A62"/>
    <w:rsid w:val="009521D8"/>
    <w:rsid w:val="0095366B"/>
    <w:rsid w:val="00954130"/>
    <w:rsid w:val="00954CF7"/>
    <w:rsid w:val="00982742"/>
    <w:rsid w:val="00983C0B"/>
    <w:rsid w:val="00985240"/>
    <w:rsid w:val="009A447D"/>
    <w:rsid w:val="009A4885"/>
    <w:rsid w:val="009A72B7"/>
    <w:rsid w:val="009B2D9F"/>
    <w:rsid w:val="009B3D16"/>
    <w:rsid w:val="009B626B"/>
    <w:rsid w:val="00A025DB"/>
    <w:rsid w:val="00A06590"/>
    <w:rsid w:val="00A36FC1"/>
    <w:rsid w:val="00A40364"/>
    <w:rsid w:val="00A54F3F"/>
    <w:rsid w:val="00A638E8"/>
    <w:rsid w:val="00A76D3B"/>
    <w:rsid w:val="00A80C2B"/>
    <w:rsid w:val="00A8300C"/>
    <w:rsid w:val="00A92001"/>
    <w:rsid w:val="00AD2039"/>
    <w:rsid w:val="00AE1592"/>
    <w:rsid w:val="00AE4FB8"/>
    <w:rsid w:val="00AE7F93"/>
    <w:rsid w:val="00B017F5"/>
    <w:rsid w:val="00B0407F"/>
    <w:rsid w:val="00B32C58"/>
    <w:rsid w:val="00B341AF"/>
    <w:rsid w:val="00B47A01"/>
    <w:rsid w:val="00B5073D"/>
    <w:rsid w:val="00B61C05"/>
    <w:rsid w:val="00B63276"/>
    <w:rsid w:val="00B6532A"/>
    <w:rsid w:val="00B82A9A"/>
    <w:rsid w:val="00BA2A3B"/>
    <w:rsid w:val="00BE5A5D"/>
    <w:rsid w:val="00C1738B"/>
    <w:rsid w:val="00C35347"/>
    <w:rsid w:val="00C7657B"/>
    <w:rsid w:val="00CC36F0"/>
    <w:rsid w:val="00CD297C"/>
    <w:rsid w:val="00CE0420"/>
    <w:rsid w:val="00D05AA0"/>
    <w:rsid w:val="00D105CC"/>
    <w:rsid w:val="00D108F6"/>
    <w:rsid w:val="00D265D7"/>
    <w:rsid w:val="00D33712"/>
    <w:rsid w:val="00D54C0A"/>
    <w:rsid w:val="00D7664E"/>
    <w:rsid w:val="00D84758"/>
    <w:rsid w:val="00D8697D"/>
    <w:rsid w:val="00D87FA5"/>
    <w:rsid w:val="00DA53AD"/>
    <w:rsid w:val="00DE7817"/>
    <w:rsid w:val="00DF19A3"/>
    <w:rsid w:val="00DF2D11"/>
    <w:rsid w:val="00DF3769"/>
    <w:rsid w:val="00E07D9A"/>
    <w:rsid w:val="00E1566B"/>
    <w:rsid w:val="00E156CB"/>
    <w:rsid w:val="00E22870"/>
    <w:rsid w:val="00E27847"/>
    <w:rsid w:val="00E43667"/>
    <w:rsid w:val="00E50DF7"/>
    <w:rsid w:val="00E556F8"/>
    <w:rsid w:val="00E757DE"/>
    <w:rsid w:val="00E942E8"/>
    <w:rsid w:val="00E95392"/>
    <w:rsid w:val="00E97DD0"/>
    <w:rsid w:val="00EA4FBA"/>
    <w:rsid w:val="00EC05AA"/>
    <w:rsid w:val="00ED08D4"/>
    <w:rsid w:val="00ED199F"/>
    <w:rsid w:val="00ED2607"/>
    <w:rsid w:val="00EE3BB8"/>
    <w:rsid w:val="00EF0E36"/>
    <w:rsid w:val="00F04607"/>
    <w:rsid w:val="00F1233C"/>
    <w:rsid w:val="00F26147"/>
    <w:rsid w:val="00F35F04"/>
    <w:rsid w:val="00F405A4"/>
    <w:rsid w:val="00F66304"/>
    <w:rsid w:val="00F8704E"/>
    <w:rsid w:val="00FA0868"/>
    <w:rsid w:val="00FA097E"/>
    <w:rsid w:val="00FB4233"/>
    <w:rsid w:val="00FB652A"/>
    <w:rsid w:val="00FC3DE5"/>
    <w:rsid w:val="00FD18AF"/>
    <w:rsid w:val="00FE36C4"/>
    <w:rsid w:val="00FF295D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00F8B3C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1260</TotalTime>
  <Pages>1</Pages>
  <Words>289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山本大将</cp:lastModifiedBy>
  <cp:revision>67</cp:revision>
  <cp:lastPrinted>2023-03-27T04:02:00Z</cp:lastPrinted>
  <dcterms:created xsi:type="dcterms:W3CDTF">2017-02-02T11:28:00Z</dcterms:created>
  <dcterms:modified xsi:type="dcterms:W3CDTF">2025-07-07T06:36:00Z</dcterms:modified>
</cp:coreProperties>
</file>