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5981" w14:textId="77777777" w:rsidR="00522B94" w:rsidRDefault="005B63A7" w:rsidP="00522B94">
      <w:r>
        <w:t>様式第</w:t>
      </w:r>
      <w:r w:rsidR="00E97DD0">
        <w:rPr>
          <w:rFonts w:hint="eastAsia"/>
        </w:rPr>
        <w:t>２</w:t>
      </w:r>
      <w:r w:rsidR="00522B94">
        <w:t>号（第６条関係）</w:t>
      </w:r>
    </w:p>
    <w:p w14:paraId="6B416E45" w14:textId="77777777" w:rsidR="00522B94" w:rsidRDefault="00522B94" w:rsidP="00522B94">
      <w:pPr>
        <w:jc w:val="right"/>
      </w:pPr>
      <w:r>
        <w:rPr>
          <w:rFonts w:hint="eastAsia"/>
        </w:rPr>
        <w:t xml:space="preserve">　</w:t>
      </w:r>
      <w:r w:rsidR="005B63A7">
        <w:rPr>
          <w:rFonts w:hint="eastAsia"/>
        </w:rPr>
        <w:t xml:space="preserve">令和　　</w:t>
      </w:r>
      <w:r w:rsidR="00674898">
        <w:t>年</w:t>
      </w:r>
      <w:r w:rsidR="002348DF">
        <w:rPr>
          <w:rFonts w:hint="eastAsia"/>
        </w:rPr>
        <w:t xml:space="preserve">　</w:t>
      </w:r>
      <w:r w:rsidR="00674898">
        <w:rPr>
          <w:rFonts w:hint="eastAsia"/>
        </w:rPr>
        <w:t xml:space="preserve">　</w:t>
      </w:r>
      <w:r w:rsidR="00674898">
        <w:t>月</w:t>
      </w:r>
      <w:r w:rsidR="002348DF">
        <w:rPr>
          <w:rFonts w:hint="eastAsia"/>
        </w:rPr>
        <w:t xml:space="preserve">　</w:t>
      </w:r>
      <w:r w:rsidR="00674898">
        <w:rPr>
          <w:rFonts w:hint="eastAsia"/>
        </w:rPr>
        <w:t xml:space="preserve">　</w:t>
      </w:r>
      <w:r w:rsidR="00674898">
        <w:t>日</w:t>
      </w:r>
    </w:p>
    <w:p w14:paraId="4830470D" w14:textId="77777777" w:rsidR="00522B94" w:rsidRDefault="00522B94" w:rsidP="004C6A04">
      <w:pPr>
        <w:jc w:val="center"/>
      </w:pPr>
    </w:p>
    <w:p w14:paraId="7F228C78" w14:textId="77777777" w:rsidR="00522B94" w:rsidRDefault="00522B94" w:rsidP="00522B94">
      <w:pPr>
        <w:jc w:val="center"/>
      </w:pPr>
      <w:r>
        <w:t>補助金交付申請書</w:t>
      </w:r>
    </w:p>
    <w:p w14:paraId="6B73D41F" w14:textId="77777777" w:rsidR="00522B94" w:rsidRDefault="00522B94" w:rsidP="00522B94">
      <w:r>
        <w:t xml:space="preserve">　　</w:t>
      </w:r>
    </w:p>
    <w:p w14:paraId="559DA544" w14:textId="565164DD" w:rsidR="00522B94" w:rsidRDefault="00522B94" w:rsidP="00522B94">
      <w:pPr>
        <w:ind w:firstLineChars="100" w:firstLine="214"/>
      </w:pPr>
      <w:r>
        <w:t xml:space="preserve">四国中央市長　</w:t>
      </w:r>
      <w:r w:rsidR="00E22870">
        <w:rPr>
          <w:rFonts w:ascii="メイリオ" w:hAnsi="メイリオ" w:cs="メイリオ" w:hint="eastAsia"/>
          <w:szCs w:val="21"/>
        </w:rPr>
        <w:t>大西　賢治</w:t>
      </w:r>
      <w:r>
        <w:rPr>
          <w:rFonts w:ascii="メイリオ" w:hAnsi="メイリオ" w:cs="メイリオ"/>
          <w:szCs w:val="21"/>
        </w:rPr>
        <w:t xml:space="preserve">　</w:t>
      </w:r>
      <w:r>
        <w:t>様</w:t>
      </w:r>
    </w:p>
    <w:p w14:paraId="1BDA1339" w14:textId="77777777" w:rsidR="00522B94" w:rsidRPr="00433CB3" w:rsidRDefault="00522B94" w:rsidP="00522B94"/>
    <w:p w14:paraId="18202C4E" w14:textId="77777777" w:rsidR="00ED08D4" w:rsidRDefault="00ED08D4" w:rsidP="00BA2A3B">
      <w:pPr>
        <w:ind w:firstLineChars="1600" w:firstLine="3429"/>
      </w:pPr>
      <w:r>
        <w:t xml:space="preserve">申請団体名　</w:t>
      </w:r>
      <w:r w:rsidR="001A257A">
        <w:rPr>
          <w:rFonts w:hint="eastAsia"/>
        </w:rPr>
        <w:t xml:space="preserve">　　　　　</w:t>
      </w:r>
    </w:p>
    <w:p w14:paraId="25506176" w14:textId="77777777" w:rsidR="006C58C2" w:rsidRDefault="00ED08D4" w:rsidP="006C58C2">
      <w:pPr>
        <w:ind w:firstLineChars="1600" w:firstLine="3429"/>
      </w:pPr>
      <w:r>
        <w:t xml:space="preserve">申請者住所　</w:t>
      </w:r>
      <w:r w:rsidR="00BA2A3B">
        <w:rPr>
          <w:rFonts w:hint="eastAsia"/>
        </w:rPr>
        <w:t>四国中央市</w:t>
      </w:r>
    </w:p>
    <w:p w14:paraId="17B7BD64" w14:textId="77777777" w:rsidR="00522B94" w:rsidRDefault="00ED08D4" w:rsidP="00BA2A3B">
      <w:pPr>
        <w:ind w:firstLineChars="1600" w:firstLine="3429"/>
      </w:pPr>
      <w:r>
        <w:t xml:space="preserve">申請者名　　</w:t>
      </w:r>
      <w:r w:rsidR="00BA2A3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A257A">
        <w:t xml:space="preserve">　　</w:t>
      </w:r>
      <w:r w:rsidR="001A257A">
        <w:rPr>
          <w:rFonts w:hint="eastAsia"/>
        </w:rPr>
        <w:t xml:space="preserve">　　　</w:t>
      </w:r>
    </w:p>
    <w:p w14:paraId="7EE970C7" w14:textId="77777777" w:rsidR="00522B94" w:rsidRPr="00517B3C" w:rsidRDefault="00522B94" w:rsidP="00522B94"/>
    <w:p w14:paraId="5C987F1F" w14:textId="77777777" w:rsidR="00522B94" w:rsidRPr="00663E79" w:rsidRDefault="00522B94" w:rsidP="00522B94"/>
    <w:p w14:paraId="6151B9C7" w14:textId="77777777" w:rsidR="00522B94" w:rsidRDefault="008F245F" w:rsidP="00522B94">
      <w:pPr>
        <w:ind w:leftChars="100" w:left="214" w:firstLineChars="100" w:firstLine="214"/>
      </w:pPr>
      <w:r>
        <w:rPr>
          <w:rFonts w:hint="eastAsia"/>
        </w:rPr>
        <w:t>補助金の交付を受けたいので</w:t>
      </w:r>
      <w:r w:rsidR="00522B94">
        <w:t>四国中央市集会所等整備要綱第６条の規定により、関係書類を添えて</w:t>
      </w:r>
      <w:r>
        <w:rPr>
          <w:rFonts w:hint="eastAsia"/>
        </w:rPr>
        <w:t>、次のとおり申請します</w:t>
      </w:r>
      <w:r w:rsidR="00522B94">
        <w:t>。</w:t>
      </w:r>
    </w:p>
    <w:tbl>
      <w:tblPr>
        <w:tblW w:w="855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37"/>
      </w:tblGrid>
      <w:tr w:rsidR="00ED08D4" w14:paraId="690AB62E" w14:textId="77777777" w:rsidTr="00A76D3B">
        <w:trPr>
          <w:trHeight w:val="85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0E841" w14:textId="77777777" w:rsidR="00ED08D4" w:rsidRPr="00522B94" w:rsidRDefault="00ED08D4" w:rsidP="00ED08D4">
            <w:r w:rsidRPr="00522B94">
              <w:t>１　補助金交付申請額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BABE" w14:textId="77777777" w:rsidR="00ED08D4" w:rsidRDefault="00ED08D4" w:rsidP="00FB652A">
            <w:pPr>
              <w:snapToGrid w:val="0"/>
            </w:pPr>
            <w:r>
              <w:t xml:space="preserve">　</w:t>
            </w:r>
            <w:r w:rsidR="001A257A">
              <w:rPr>
                <w:rFonts w:hint="eastAsia"/>
              </w:rPr>
              <w:t xml:space="preserve">　　　　　　　　　　　　</w:t>
            </w:r>
            <w:r w:rsidR="00BA2A3B">
              <w:t>円</w:t>
            </w:r>
          </w:p>
        </w:tc>
      </w:tr>
      <w:tr w:rsidR="00ED08D4" w14:paraId="5DA02D97" w14:textId="77777777" w:rsidTr="00A76D3B">
        <w:trPr>
          <w:trHeight w:val="85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BF487" w14:textId="77777777" w:rsidR="00ED08D4" w:rsidRPr="00522B94" w:rsidRDefault="00ED08D4" w:rsidP="00ED08D4">
            <w:r w:rsidRPr="00522B94">
              <w:t>２　補助事業の名称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B583" w14:textId="77777777" w:rsidR="00ED08D4" w:rsidRPr="00A76D3B" w:rsidRDefault="00ED08D4" w:rsidP="00A76D3B">
            <w:pPr>
              <w:ind w:firstLine="210"/>
            </w:pPr>
          </w:p>
        </w:tc>
      </w:tr>
      <w:tr w:rsidR="00ED08D4" w14:paraId="4328519A" w14:textId="77777777" w:rsidTr="00A76D3B">
        <w:trPr>
          <w:trHeight w:val="85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1F33D" w14:textId="77777777" w:rsidR="00ED08D4" w:rsidRPr="00522B94" w:rsidRDefault="00ED08D4" w:rsidP="00ED08D4">
            <w:r w:rsidRPr="00522B94">
              <w:t>３　補助事業の目的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4EE4" w14:textId="77777777" w:rsidR="00A76D3B" w:rsidRPr="00A76D3B" w:rsidRDefault="00A76D3B" w:rsidP="00A76D3B">
            <w:pPr>
              <w:ind w:firstLineChars="100" w:firstLine="214"/>
            </w:pPr>
          </w:p>
        </w:tc>
      </w:tr>
      <w:tr w:rsidR="00ED08D4" w14:paraId="7F31D9A1" w14:textId="77777777" w:rsidTr="00A76D3B">
        <w:trPr>
          <w:trHeight w:val="85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F5370" w14:textId="77777777" w:rsidR="00ED08D4" w:rsidRPr="00522B94" w:rsidRDefault="00ED08D4" w:rsidP="00ED08D4">
            <w:r w:rsidRPr="00522B94">
              <w:t>４　補助事業の内容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EF5E" w14:textId="77777777" w:rsidR="001A257A" w:rsidRDefault="001A257A" w:rsidP="00BA2A3B">
            <w:pPr>
              <w:ind w:firstLine="210"/>
            </w:pPr>
          </w:p>
          <w:p w14:paraId="5CABB067" w14:textId="77777777" w:rsidR="00BA2A3B" w:rsidRDefault="00BA2A3B" w:rsidP="00BA2A3B">
            <w:pPr>
              <w:ind w:firstLine="210"/>
            </w:pPr>
            <w:r>
              <w:t xml:space="preserve">事業費　</w:t>
            </w:r>
            <w:r w:rsidR="00B341AF">
              <w:rPr>
                <w:rFonts w:hint="eastAsia"/>
              </w:rPr>
              <w:t xml:space="preserve">　　　　　</w:t>
            </w:r>
            <w:r>
              <w:t>円</w:t>
            </w:r>
          </w:p>
          <w:p w14:paraId="419B55A8" w14:textId="77777777" w:rsidR="00ED08D4" w:rsidRDefault="00BA2A3B" w:rsidP="00B341AF">
            <w:pPr>
              <w:ind w:firstLine="210"/>
            </w:pPr>
            <w:r>
              <w:t xml:space="preserve">補助金　</w:t>
            </w:r>
            <w:r w:rsidR="00B341AF">
              <w:rPr>
                <w:rFonts w:hint="eastAsia"/>
              </w:rPr>
              <w:t xml:space="preserve">　　　　　</w:t>
            </w:r>
            <w:r>
              <w:t>円</w:t>
            </w:r>
            <w:r>
              <w:t>×</w:t>
            </w:r>
            <w:r w:rsidR="00FB652A">
              <w:t>1/2</w:t>
            </w:r>
            <w:r>
              <w:rPr>
                <w:rFonts w:hAnsi="ＭＳ 明朝" w:cs="ＭＳ 明朝"/>
              </w:rPr>
              <w:t>≒</w:t>
            </w:r>
            <w:r>
              <w:rPr>
                <w:rFonts w:hint="eastAsia"/>
              </w:rPr>
              <w:t xml:space="preserve">　</w:t>
            </w:r>
            <w:r w:rsidR="00B341AF">
              <w:rPr>
                <w:rFonts w:hint="eastAsia"/>
              </w:rPr>
              <w:t xml:space="preserve">　　　　　</w:t>
            </w:r>
            <w:r>
              <w:t>円</w:t>
            </w:r>
          </w:p>
        </w:tc>
      </w:tr>
      <w:tr w:rsidR="00ED08D4" w14:paraId="6D76746D" w14:textId="77777777" w:rsidTr="00A76D3B">
        <w:trPr>
          <w:trHeight w:val="85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70042" w14:textId="77777777" w:rsidR="00ED08D4" w:rsidRPr="00522B94" w:rsidRDefault="00ED08D4" w:rsidP="00ED08D4">
            <w:r w:rsidRPr="00522B94">
              <w:t>５　補助事業の期間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1A6BE" w14:textId="77777777" w:rsidR="00ED08D4" w:rsidRPr="00522B94" w:rsidRDefault="005B63A7" w:rsidP="004D7074">
            <w:pPr>
              <w:ind w:firstLineChars="100" w:firstLine="214"/>
            </w:pPr>
            <w:r>
              <w:rPr>
                <w:rFonts w:hint="eastAsia"/>
              </w:rPr>
              <w:t xml:space="preserve">令和　　</w:t>
            </w:r>
            <w:r w:rsidR="00BA2A3B">
              <w:t>年</w:t>
            </w:r>
            <w:r w:rsidR="0051300E">
              <w:rPr>
                <w:rFonts w:hint="eastAsia"/>
              </w:rPr>
              <w:t xml:space="preserve">　　</w:t>
            </w:r>
            <w:r w:rsidR="00BA2A3B">
              <w:t>月</w:t>
            </w:r>
            <w:r w:rsidR="0051300E">
              <w:rPr>
                <w:rFonts w:hint="eastAsia"/>
              </w:rPr>
              <w:t xml:space="preserve">　　</w:t>
            </w:r>
            <w:r w:rsidR="0051300E">
              <w:t>日～</w:t>
            </w:r>
            <w:r>
              <w:rPr>
                <w:rFonts w:hint="eastAsia"/>
              </w:rPr>
              <w:t xml:space="preserve">令和　　</w:t>
            </w:r>
            <w:r w:rsidR="00BA2A3B">
              <w:t>年</w:t>
            </w:r>
            <w:r>
              <w:rPr>
                <w:rFonts w:hint="eastAsia"/>
              </w:rPr>
              <w:t xml:space="preserve">　　</w:t>
            </w:r>
            <w:r w:rsidR="00BA2A3B">
              <w:t>月</w:t>
            </w:r>
            <w:r>
              <w:rPr>
                <w:rFonts w:hint="eastAsia"/>
              </w:rPr>
              <w:t xml:space="preserve">　　</w:t>
            </w:r>
            <w:r w:rsidR="00BA2A3B">
              <w:t>日</w:t>
            </w:r>
          </w:p>
        </w:tc>
      </w:tr>
      <w:tr w:rsidR="00674898" w14:paraId="758F1F9E" w14:textId="77777777" w:rsidTr="00A76D3B">
        <w:trPr>
          <w:trHeight w:val="1129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D7CA5" w14:textId="77777777" w:rsidR="00674898" w:rsidRPr="00522B94" w:rsidRDefault="00674898" w:rsidP="00674898">
            <w:r w:rsidRPr="00522B94">
              <w:t>６　補助事業の効果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3BA4E" w14:textId="77777777" w:rsidR="00674898" w:rsidRDefault="006C58C2" w:rsidP="001F0C69">
            <w:pPr>
              <w:snapToGrid w:val="0"/>
              <w:spacing w:line="276" w:lineRule="auto"/>
              <w:ind w:firstLineChars="100" w:firstLine="214"/>
            </w:pPr>
            <w:r>
              <w:rPr>
                <w:rFonts w:hint="eastAsia"/>
              </w:rPr>
              <w:t>改修して施設を整備することにより、</w:t>
            </w:r>
            <w:r w:rsidR="00593363">
              <w:rPr>
                <w:rFonts w:hint="eastAsia"/>
              </w:rPr>
              <w:t>集会所の耐用年数を延ばし、住民が快適に利用できるようになります</w:t>
            </w:r>
            <w:r>
              <w:rPr>
                <w:rFonts w:hint="eastAsia"/>
              </w:rPr>
              <w:t>。</w:t>
            </w:r>
          </w:p>
        </w:tc>
      </w:tr>
      <w:tr w:rsidR="00674898" w14:paraId="33871D6A" w14:textId="77777777" w:rsidTr="00A76D3B">
        <w:trPr>
          <w:trHeight w:val="85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CF613" w14:textId="77777777" w:rsidR="00674898" w:rsidRPr="00522B94" w:rsidRDefault="00674898" w:rsidP="00674898">
            <w:r w:rsidRPr="00522B94">
              <w:t>７　添付書類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EC2E" w14:textId="77777777" w:rsidR="00674898" w:rsidRPr="00522B94" w:rsidRDefault="00674898" w:rsidP="00674898">
            <w:r w:rsidRPr="00522B94">
              <w:t>・位置図</w:t>
            </w:r>
          </w:p>
          <w:p w14:paraId="5CC959CE" w14:textId="77777777" w:rsidR="00674898" w:rsidRPr="00522B94" w:rsidRDefault="00674898" w:rsidP="00674898">
            <w:r w:rsidRPr="00522B94">
              <w:t>・工事見積書</w:t>
            </w:r>
          </w:p>
        </w:tc>
      </w:tr>
      <w:tr w:rsidR="00674898" w14:paraId="2F216EFF" w14:textId="77777777" w:rsidTr="00A76D3B">
        <w:trPr>
          <w:trHeight w:val="85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0335D" w14:textId="77777777" w:rsidR="00674898" w:rsidRPr="00522B94" w:rsidRDefault="00674898" w:rsidP="00674898">
            <w:r w:rsidRPr="00522B94">
              <w:t>８　その他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580C" w14:textId="77777777" w:rsidR="00674898" w:rsidRPr="00522B94" w:rsidRDefault="00674898" w:rsidP="00674898"/>
        </w:tc>
      </w:tr>
    </w:tbl>
    <w:p w14:paraId="30ABEDAD" w14:textId="77777777" w:rsidR="00522B94" w:rsidRDefault="00522B94" w:rsidP="00522B94">
      <w:pPr>
        <w:jc w:val="center"/>
      </w:pPr>
    </w:p>
    <w:p w14:paraId="4EC9D2CC" w14:textId="77777777" w:rsidR="00522B94" w:rsidRDefault="00522B94" w:rsidP="00522B94"/>
    <w:p w14:paraId="2FA8CADB" w14:textId="5B6BED41" w:rsidR="00104B11" w:rsidRDefault="00104B11" w:rsidP="00EA4FBA">
      <w:pPr>
        <w:widowControl/>
        <w:wordWrap/>
        <w:overflowPunct/>
        <w:autoSpaceDE/>
        <w:autoSpaceDN/>
        <w:jc w:val="left"/>
      </w:pPr>
    </w:p>
    <w:sectPr w:rsidR="00104B11" w:rsidSect="00104B11">
      <w:footerReference w:type="even" r:id="rId7"/>
      <w:pgSz w:w="11906" w:h="16838" w:code="9"/>
      <w:pgMar w:top="1701" w:right="1701" w:bottom="1701" w:left="170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BF18" w14:textId="77777777" w:rsidR="004C5D47" w:rsidRDefault="004C5D47">
      <w:r>
        <w:separator/>
      </w:r>
    </w:p>
  </w:endnote>
  <w:endnote w:type="continuationSeparator" w:id="0">
    <w:p w14:paraId="47239B64" w14:textId="77777777" w:rsidR="004C5D47" w:rsidRDefault="004C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254A" w14:textId="77777777" w:rsidR="00C35347" w:rsidRDefault="00C3534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3A9475F4" w14:textId="77777777" w:rsidR="00C35347" w:rsidRDefault="00C353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53D8" w14:textId="77777777" w:rsidR="004C5D47" w:rsidRDefault="004C5D47">
      <w:r>
        <w:separator/>
      </w:r>
    </w:p>
  </w:footnote>
  <w:footnote w:type="continuationSeparator" w:id="0">
    <w:p w14:paraId="429CA074" w14:textId="77777777" w:rsidR="004C5D47" w:rsidRDefault="004C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13E56237"/>
    <w:multiLevelType w:val="hybridMultilevel"/>
    <w:tmpl w:val="66E0FCE2"/>
    <w:lvl w:ilvl="0" w:tplc="3C1C4FC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2945D0"/>
    <w:multiLevelType w:val="hybridMultilevel"/>
    <w:tmpl w:val="2A2E7BE0"/>
    <w:lvl w:ilvl="0" w:tplc="BF22009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26632F"/>
    <w:multiLevelType w:val="hybridMultilevel"/>
    <w:tmpl w:val="34D8D494"/>
    <w:lvl w:ilvl="0" w:tplc="C30AF06E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isplayHorizontalDrawingGridEvery w:val="2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04"/>
    <w:rsid w:val="00015867"/>
    <w:rsid w:val="000214A4"/>
    <w:rsid w:val="000365CA"/>
    <w:rsid w:val="00064A2D"/>
    <w:rsid w:val="000979F4"/>
    <w:rsid w:val="000A048C"/>
    <w:rsid w:val="000B1488"/>
    <w:rsid w:val="000B4297"/>
    <w:rsid w:val="000C3940"/>
    <w:rsid w:val="000D1348"/>
    <w:rsid w:val="000D364F"/>
    <w:rsid w:val="000E15F3"/>
    <w:rsid w:val="00104B11"/>
    <w:rsid w:val="0011559C"/>
    <w:rsid w:val="00116540"/>
    <w:rsid w:val="0012399F"/>
    <w:rsid w:val="0012492F"/>
    <w:rsid w:val="00137589"/>
    <w:rsid w:val="00152A14"/>
    <w:rsid w:val="00161FD3"/>
    <w:rsid w:val="0016303C"/>
    <w:rsid w:val="00170520"/>
    <w:rsid w:val="00171DAC"/>
    <w:rsid w:val="00191D0A"/>
    <w:rsid w:val="001948B4"/>
    <w:rsid w:val="001956B0"/>
    <w:rsid w:val="001A257A"/>
    <w:rsid w:val="001A2A31"/>
    <w:rsid w:val="001A52F0"/>
    <w:rsid w:val="001C34E5"/>
    <w:rsid w:val="001C6E80"/>
    <w:rsid w:val="001D3C8C"/>
    <w:rsid w:val="001F0C69"/>
    <w:rsid w:val="00216DA0"/>
    <w:rsid w:val="002176E8"/>
    <w:rsid w:val="00221AC2"/>
    <w:rsid w:val="002348DF"/>
    <w:rsid w:val="002418D4"/>
    <w:rsid w:val="00250848"/>
    <w:rsid w:val="00253E3E"/>
    <w:rsid w:val="0026282C"/>
    <w:rsid w:val="0028797B"/>
    <w:rsid w:val="002B10A7"/>
    <w:rsid w:val="002B5F03"/>
    <w:rsid w:val="002B68AA"/>
    <w:rsid w:val="002D5EB3"/>
    <w:rsid w:val="00301E11"/>
    <w:rsid w:val="00303F72"/>
    <w:rsid w:val="00312C5E"/>
    <w:rsid w:val="00313645"/>
    <w:rsid w:val="00344D76"/>
    <w:rsid w:val="00346208"/>
    <w:rsid w:val="0034671E"/>
    <w:rsid w:val="00352B33"/>
    <w:rsid w:val="00353A33"/>
    <w:rsid w:val="0036647D"/>
    <w:rsid w:val="003728F9"/>
    <w:rsid w:val="003756B7"/>
    <w:rsid w:val="00384691"/>
    <w:rsid w:val="003A65ED"/>
    <w:rsid w:val="003B5D47"/>
    <w:rsid w:val="003C0C48"/>
    <w:rsid w:val="003E3DD7"/>
    <w:rsid w:val="003F1B77"/>
    <w:rsid w:val="004037AF"/>
    <w:rsid w:val="00414248"/>
    <w:rsid w:val="004156A0"/>
    <w:rsid w:val="004213A9"/>
    <w:rsid w:val="00425E19"/>
    <w:rsid w:val="004316A7"/>
    <w:rsid w:val="00432303"/>
    <w:rsid w:val="00433CB3"/>
    <w:rsid w:val="00434D15"/>
    <w:rsid w:val="00441E6F"/>
    <w:rsid w:val="004630B9"/>
    <w:rsid w:val="00481DDE"/>
    <w:rsid w:val="00484856"/>
    <w:rsid w:val="004869F4"/>
    <w:rsid w:val="00491739"/>
    <w:rsid w:val="004B1999"/>
    <w:rsid w:val="004C5D47"/>
    <w:rsid w:val="004C6A04"/>
    <w:rsid w:val="004D7074"/>
    <w:rsid w:val="004F5356"/>
    <w:rsid w:val="0051300E"/>
    <w:rsid w:val="00517B3C"/>
    <w:rsid w:val="00522B94"/>
    <w:rsid w:val="00525C77"/>
    <w:rsid w:val="00535E6A"/>
    <w:rsid w:val="00536018"/>
    <w:rsid w:val="00537034"/>
    <w:rsid w:val="00542934"/>
    <w:rsid w:val="00567686"/>
    <w:rsid w:val="00593363"/>
    <w:rsid w:val="00595A7C"/>
    <w:rsid w:val="005A523A"/>
    <w:rsid w:val="005B63A7"/>
    <w:rsid w:val="005B761B"/>
    <w:rsid w:val="005C04F8"/>
    <w:rsid w:val="005E56DF"/>
    <w:rsid w:val="00603DEF"/>
    <w:rsid w:val="00604547"/>
    <w:rsid w:val="00605E14"/>
    <w:rsid w:val="00624E77"/>
    <w:rsid w:val="006318F6"/>
    <w:rsid w:val="006524E0"/>
    <w:rsid w:val="00663E79"/>
    <w:rsid w:val="00664018"/>
    <w:rsid w:val="00674898"/>
    <w:rsid w:val="006939C5"/>
    <w:rsid w:val="006B233C"/>
    <w:rsid w:val="006B42E6"/>
    <w:rsid w:val="006C58C2"/>
    <w:rsid w:val="006E20B5"/>
    <w:rsid w:val="007121BA"/>
    <w:rsid w:val="0071484E"/>
    <w:rsid w:val="00721423"/>
    <w:rsid w:val="00727A01"/>
    <w:rsid w:val="007302FD"/>
    <w:rsid w:val="00734F03"/>
    <w:rsid w:val="00741A34"/>
    <w:rsid w:val="007631BB"/>
    <w:rsid w:val="00763386"/>
    <w:rsid w:val="0076612C"/>
    <w:rsid w:val="00766820"/>
    <w:rsid w:val="007709E1"/>
    <w:rsid w:val="00772A44"/>
    <w:rsid w:val="00781C32"/>
    <w:rsid w:val="007B10C9"/>
    <w:rsid w:val="007C25A7"/>
    <w:rsid w:val="007C4237"/>
    <w:rsid w:val="007C4C14"/>
    <w:rsid w:val="007C618B"/>
    <w:rsid w:val="007C6D73"/>
    <w:rsid w:val="007D3EA0"/>
    <w:rsid w:val="007D4755"/>
    <w:rsid w:val="00801733"/>
    <w:rsid w:val="00801E84"/>
    <w:rsid w:val="0081497E"/>
    <w:rsid w:val="00814AF2"/>
    <w:rsid w:val="0082671B"/>
    <w:rsid w:val="00852B51"/>
    <w:rsid w:val="00861DD3"/>
    <w:rsid w:val="008924EE"/>
    <w:rsid w:val="008A1D2F"/>
    <w:rsid w:val="008A295A"/>
    <w:rsid w:val="008B52EE"/>
    <w:rsid w:val="008C1E43"/>
    <w:rsid w:val="008C61B0"/>
    <w:rsid w:val="008E0F97"/>
    <w:rsid w:val="008F245F"/>
    <w:rsid w:val="008F445C"/>
    <w:rsid w:val="00915398"/>
    <w:rsid w:val="00920054"/>
    <w:rsid w:val="00920B83"/>
    <w:rsid w:val="0092259D"/>
    <w:rsid w:val="00924153"/>
    <w:rsid w:val="00950A62"/>
    <w:rsid w:val="009521D8"/>
    <w:rsid w:val="0095366B"/>
    <w:rsid w:val="00954130"/>
    <w:rsid w:val="00954CF7"/>
    <w:rsid w:val="00982742"/>
    <w:rsid w:val="00983C0B"/>
    <w:rsid w:val="00985240"/>
    <w:rsid w:val="009A447D"/>
    <w:rsid w:val="009A4885"/>
    <w:rsid w:val="009A72B7"/>
    <w:rsid w:val="009B2D9F"/>
    <w:rsid w:val="009B3D16"/>
    <w:rsid w:val="009B626B"/>
    <w:rsid w:val="00A025DB"/>
    <w:rsid w:val="00A06590"/>
    <w:rsid w:val="00A36FC1"/>
    <w:rsid w:val="00A40364"/>
    <w:rsid w:val="00A54F3F"/>
    <w:rsid w:val="00A638E8"/>
    <w:rsid w:val="00A76D3B"/>
    <w:rsid w:val="00A80C2B"/>
    <w:rsid w:val="00A8300C"/>
    <w:rsid w:val="00A92001"/>
    <w:rsid w:val="00AD2039"/>
    <w:rsid w:val="00AE1592"/>
    <w:rsid w:val="00AE4FB8"/>
    <w:rsid w:val="00AE7F93"/>
    <w:rsid w:val="00B017F5"/>
    <w:rsid w:val="00B0407F"/>
    <w:rsid w:val="00B32C58"/>
    <w:rsid w:val="00B341AF"/>
    <w:rsid w:val="00B47A01"/>
    <w:rsid w:val="00B5073D"/>
    <w:rsid w:val="00B61C05"/>
    <w:rsid w:val="00B63276"/>
    <w:rsid w:val="00B6532A"/>
    <w:rsid w:val="00B82A9A"/>
    <w:rsid w:val="00BA2A3B"/>
    <w:rsid w:val="00BE5A5D"/>
    <w:rsid w:val="00C1738B"/>
    <w:rsid w:val="00C35347"/>
    <w:rsid w:val="00C7657B"/>
    <w:rsid w:val="00CC36F0"/>
    <w:rsid w:val="00CD297C"/>
    <w:rsid w:val="00CE0420"/>
    <w:rsid w:val="00D05AA0"/>
    <w:rsid w:val="00D105CC"/>
    <w:rsid w:val="00D108F6"/>
    <w:rsid w:val="00D265D7"/>
    <w:rsid w:val="00D33712"/>
    <w:rsid w:val="00D54C0A"/>
    <w:rsid w:val="00D7664E"/>
    <w:rsid w:val="00D84758"/>
    <w:rsid w:val="00D8697D"/>
    <w:rsid w:val="00D87FA5"/>
    <w:rsid w:val="00DA53AD"/>
    <w:rsid w:val="00DE7817"/>
    <w:rsid w:val="00DF19A3"/>
    <w:rsid w:val="00DF2D11"/>
    <w:rsid w:val="00DF3769"/>
    <w:rsid w:val="00E07D9A"/>
    <w:rsid w:val="00E1566B"/>
    <w:rsid w:val="00E156CB"/>
    <w:rsid w:val="00E22870"/>
    <w:rsid w:val="00E27847"/>
    <w:rsid w:val="00E43667"/>
    <w:rsid w:val="00E50DF7"/>
    <w:rsid w:val="00E556F8"/>
    <w:rsid w:val="00E757DE"/>
    <w:rsid w:val="00E942E8"/>
    <w:rsid w:val="00E95392"/>
    <w:rsid w:val="00E97DD0"/>
    <w:rsid w:val="00EA4FBA"/>
    <w:rsid w:val="00EC05AA"/>
    <w:rsid w:val="00ED08D4"/>
    <w:rsid w:val="00ED199F"/>
    <w:rsid w:val="00ED2607"/>
    <w:rsid w:val="00EE3BB8"/>
    <w:rsid w:val="00EF0E36"/>
    <w:rsid w:val="00F04607"/>
    <w:rsid w:val="00F1233C"/>
    <w:rsid w:val="00F26147"/>
    <w:rsid w:val="00F35F04"/>
    <w:rsid w:val="00F405A4"/>
    <w:rsid w:val="00F66304"/>
    <w:rsid w:val="00F8704E"/>
    <w:rsid w:val="00FA0868"/>
    <w:rsid w:val="00FA097E"/>
    <w:rsid w:val="00FB4233"/>
    <w:rsid w:val="00FB652A"/>
    <w:rsid w:val="00FC3DE5"/>
    <w:rsid w:val="00FD18AF"/>
    <w:rsid w:val="00FE36C4"/>
    <w:rsid w:val="00FF295D"/>
    <w:rsid w:val="00FF2A61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00F8B3C"/>
  <w15:chartTrackingRefBased/>
  <w15:docId w15:val="{7D57C4E3-E7D8-40F4-ADE6-3A57DBE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08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link w:val="ab"/>
    <w:rsid w:val="00CD2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D297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950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1260</TotalTime>
  <Pages>1</Pages>
  <Words>250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四国中央市コミュニティ施設整備要綱</vt:lpstr>
      <vt:lpstr>　　　四国中央市コミュニティ施設整備要綱</vt:lpstr>
    </vt:vector>
  </TitlesOfParts>
  <Manager> </Manager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四国中央市コミュニティ施設整備要綱</dc:title>
  <dc:subject> </dc:subject>
  <dc:creator>219631</dc:creator>
  <cp:keywords/>
  <cp:lastModifiedBy>山本大将</cp:lastModifiedBy>
  <cp:revision>67</cp:revision>
  <cp:lastPrinted>2023-03-27T04:02:00Z</cp:lastPrinted>
  <dcterms:created xsi:type="dcterms:W3CDTF">2017-02-02T11:28:00Z</dcterms:created>
  <dcterms:modified xsi:type="dcterms:W3CDTF">2025-07-11T01:53:00Z</dcterms:modified>
</cp:coreProperties>
</file>