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FA4A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様式第１号（第４条関係）</w:t>
      </w:r>
    </w:p>
    <w:p w14:paraId="66A39E14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補助金等交付申請</w:t>
      </w:r>
      <w:r>
        <w:rPr>
          <w:rFonts w:hAnsi="Courier New" w:hint="eastAsia"/>
        </w:rPr>
        <w:t>書</w:t>
      </w:r>
    </w:p>
    <w:p w14:paraId="2DF4641F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13B1C099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25365E10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31C3534C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2D5F4907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3B8150C8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6B04EE2F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37325FA2" w14:textId="0564BA08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A7984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228BACAF" w14:textId="77777777" w:rsidR="002E3588" w:rsidRDefault="002E3588">
      <w:pPr>
        <w:pStyle w:val="a4"/>
        <w:rPr>
          <w:rFonts w:hAnsi="Courier New"/>
        </w:rPr>
      </w:pPr>
      <w:bookmarkStart w:id="0" w:name="_GoBack"/>
      <w:bookmarkEnd w:id="0"/>
    </w:p>
    <w:p w14:paraId="636C7F74" w14:textId="77777777" w:rsidR="002E3588" w:rsidRDefault="002E3588">
      <w:pPr>
        <w:pStyle w:val="a4"/>
        <w:spacing w:after="160"/>
        <w:rPr>
          <w:rFonts w:hAnsi="Courier New"/>
        </w:rPr>
      </w:pPr>
      <w:r>
        <w:rPr>
          <w:rFonts w:hAnsi="Courier New" w:hint="eastAsia"/>
        </w:rPr>
        <w:t xml:space="preserve">　　次のとおり補助事業等を実施したいので、補助金等を交付されるよう四国中央市補助金等交付規則第４条の規定により、関係書類を添えて申請します。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845"/>
      </w:tblGrid>
      <w:tr w:rsidR="002E3588" w14:paraId="05361D7C" w14:textId="77777777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62B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補助金等交付申請額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E63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27C148B3" w14:textId="77777777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8A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２　</w:t>
            </w:r>
            <w:r>
              <w:rPr>
                <w:rFonts w:hAnsi="Courier New" w:hint="eastAsia"/>
                <w:spacing w:val="15"/>
              </w:rPr>
              <w:t>補助事業等の名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711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2C742A2C" w14:textId="77777777"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67B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３　</w:t>
            </w:r>
            <w:r>
              <w:rPr>
                <w:rFonts w:hAnsi="Courier New" w:hint="eastAsia"/>
                <w:spacing w:val="15"/>
              </w:rPr>
              <w:t>補助事業等の目</w:t>
            </w:r>
            <w:r>
              <w:rPr>
                <w:rFonts w:hAnsi="Courier New" w:hint="eastAsia"/>
              </w:rPr>
              <w:t>的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32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76E24A61" w14:textId="77777777">
        <w:trPr>
          <w:cantSplit/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AD14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15"/>
              </w:rPr>
              <w:t>補助事業等の内</w:t>
            </w:r>
            <w:r>
              <w:rPr>
                <w:rFonts w:hAnsi="Courier New" w:hint="eastAsia"/>
              </w:rPr>
              <w:t>容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C2F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3DE79D82" w14:textId="77777777">
        <w:trPr>
          <w:cantSplit/>
          <w:trHeight w:val="6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478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５　</w:t>
            </w:r>
            <w:r>
              <w:rPr>
                <w:rFonts w:hAnsi="Courier New" w:hint="eastAsia"/>
                <w:spacing w:val="15"/>
              </w:rPr>
              <w:t>補助事業等の期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BE7" w14:textId="77777777" w:rsidR="002E3588" w:rsidRDefault="002E358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日～　　　　年　　　月　　　日</w:t>
            </w:r>
          </w:p>
        </w:tc>
      </w:tr>
      <w:tr w:rsidR="002E3588" w14:paraId="74EBC90E" w14:textId="77777777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DB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６　</w:t>
            </w:r>
            <w:r>
              <w:rPr>
                <w:rFonts w:hAnsi="Courier New" w:hint="eastAsia"/>
                <w:spacing w:val="15"/>
              </w:rPr>
              <w:t>補助事業等の効</w:t>
            </w:r>
            <w:r>
              <w:rPr>
                <w:rFonts w:hAnsi="Courier New" w:hint="eastAsia"/>
              </w:rPr>
              <w:t>果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E00A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5E0D2123" w14:textId="77777777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0DCF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７　</w:t>
            </w:r>
            <w:r>
              <w:rPr>
                <w:rFonts w:hAnsi="Courier New" w:hint="eastAsia"/>
                <w:spacing w:val="175"/>
              </w:rPr>
              <w:t>添付書</w:t>
            </w:r>
            <w:r>
              <w:rPr>
                <w:rFonts w:hAnsi="Courier New" w:hint="eastAsia"/>
              </w:rPr>
              <w:t>類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6B1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(１)　事業計画書</w:t>
            </w:r>
          </w:p>
          <w:p w14:paraId="6EB3D6E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(２)　収支予算書</w:t>
            </w:r>
          </w:p>
          <w:p w14:paraId="0448205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(３)　その他（　　　　　　　　　　　　　　　　　　　）</w:t>
            </w:r>
          </w:p>
        </w:tc>
      </w:tr>
      <w:tr w:rsidR="002E3588" w14:paraId="02FCD2CD" w14:textId="77777777"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27C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８　</w:t>
            </w:r>
            <w:r>
              <w:rPr>
                <w:rFonts w:hAnsi="Courier New" w:hint="eastAsia"/>
                <w:spacing w:val="315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AD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789347C" w14:textId="1E3B677A" w:rsidR="002E3588" w:rsidRDefault="002E3588" w:rsidP="00C60A7A">
      <w:pPr>
        <w:pStyle w:val="a4"/>
        <w:ind w:left="0" w:firstLine="0"/>
        <w:rPr>
          <w:rFonts w:hAnsi="Courier New"/>
        </w:rPr>
      </w:pPr>
    </w:p>
    <w:sectPr w:rsidR="002E3588">
      <w:footerReference w:type="even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A5330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E2"/>
    <w:rsid w:val="00024E54"/>
    <w:rsid w:val="002E3588"/>
    <w:rsid w:val="00660144"/>
    <w:rsid w:val="008F6540"/>
    <w:rsid w:val="008F7D31"/>
    <w:rsid w:val="00C43262"/>
    <w:rsid w:val="00C44303"/>
    <w:rsid w:val="00C60A7A"/>
    <w:rsid w:val="00C6477C"/>
    <w:rsid w:val="00CA7984"/>
    <w:rsid w:val="00C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  <w15:docId w15:val="{B92FEB2E-573D-4287-B8CE-0D5BC4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12</TotalTime>
  <Pages>1</Pages>
  <Words>208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 </Manager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堀池浩一郎</dc:creator>
  <cp:keywords/>
  <cp:lastModifiedBy>加地　浩幸</cp:lastModifiedBy>
  <cp:revision>9</cp:revision>
  <cp:lastPrinted>2004-03-28T07:36:00Z</cp:lastPrinted>
  <dcterms:created xsi:type="dcterms:W3CDTF">2023-04-10T06:57:00Z</dcterms:created>
  <dcterms:modified xsi:type="dcterms:W3CDTF">2023-05-12T06:29:00Z</dcterms:modified>
</cp:coreProperties>
</file>