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6AC2" w14:textId="77777777" w:rsidR="00F81C3C" w:rsidRDefault="00F81C3C">
      <w:pPr>
        <w:pStyle w:val="a8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1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4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14:paraId="5E335CA2" w14:textId="77777777" w:rsidR="00F81C3C" w:rsidRDefault="00F81C3C">
      <w:pPr>
        <w:pStyle w:val="a8"/>
        <w:ind w:left="0" w:firstLine="0"/>
        <w:jc w:val="center"/>
        <w:rPr>
          <w:rFonts w:hAnsi="Courier New"/>
        </w:rPr>
      </w:pPr>
      <w:r>
        <w:rPr>
          <w:rFonts w:hAnsi="Courier New" w:hint="eastAsia"/>
          <w:spacing w:val="53"/>
        </w:rPr>
        <w:t>補助金等交付申請</w:t>
      </w:r>
      <w:r>
        <w:rPr>
          <w:rFonts w:hAnsi="Courier New" w:hint="eastAsia"/>
        </w:rPr>
        <w:t>書</w:t>
      </w:r>
    </w:p>
    <w:p w14:paraId="7375899E" w14:textId="77777777" w:rsidR="00F81C3C" w:rsidRDefault="00F81C3C">
      <w:pPr>
        <w:pStyle w:val="a8"/>
        <w:ind w:left="0" w:firstLine="0"/>
        <w:rPr>
          <w:rFonts w:hAnsi="Courier New"/>
        </w:rPr>
      </w:pPr>
    </w:p>
    <w:p w14:paraId="7F2D5945" w14:textId="77777777" w:rsidR="00F81C3C" w:rsidRDefault="00F81C3C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14:paraId="09C6BB68" w14:textId="77777777" w:rsidR="00F81C3C" w:rsidRDefault="00F81C3C">
      <w:pPr>
        <w:pStyle w:val="a8"/>
        <w:ind w:left="0" w:firstLine="0"/>
        <w:rPr>
          <w:rFonts w:hAnsi="Courier New"/>
        </w:rPr>
      </w:pPr>
    </w:p>
    <w:p w14:paraId="28104AB1" w14:textId="77777777" w:rsidR="00F81C3C" w:rsidRDefault="00F81C3C">
      <w:pPr>
        <w:pStyle w:val="a8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四国中央市長　　　　様</w:t>
      </w:r>
    </w:p>
    <w:p w14:paraId="140E2DD6" w14:textId="77777777" w:rsidR="00F81C3C" w:rsidRDefault="00F81C3C">
      <w:pPr>
        <w:pStyle w:val="a8"/>
        <w:ind w:left="0" w:firstLine="0"/>
        <w:rPr>
          <w:rFonts w:hAnsi="Courier New"/>
        </w:rPr>
      </w:pPr>
    </w:p>
    <w:p w14:paraId="7F0133CB" w14:textId="77777777" w:rsidR="00F81C3C" w:rsidRDefault="00F81C3C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申請団体名　　　　　　　　　　　</w:t>
      </w:r>
    </w:p>
    <w:p w14:paraId="6C2CF6C4" w14:textId="77777777" w:rsidR="00F81C3C" w:rsidRDefault="00F81C3C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申請者住所　　　　　　　　　　　</w:t>
      </w:r>
    </w:p>
    <w:p w14:paraId="1403BF82" w14:textId="77777777" w:rsidR="00F81C3C" w:rsidRDefault="00F81C3C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35"/>
        </w:rPr>
        <w:t>申請者</w:t>
      </w:r>
      <w:r>
        <w:rPr>
          <w:rFonts w:hAnsi="Courier New" w:hint="eastAsia"/>
        </w:rPr>
        <w:t xml:space="preserve">名　　　　　　　　</w:t>
      </w:r>
      <w:r w:rsidR="00387F69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6ED68CE8" w14:textId="77777777" w:rsidR="00F81C3C" w:rsidRDefault="00F81C3C">
      <w:pPr>
        <w:pStyle w:val="a8"/>
        <w:rPr>
          <w:rFonts w:hAnsi="Courier New"/>
        </w:rPr>
      </w:pPr>
    </w:p>
    <w:p w14:paraId="37E88057" w14:textId="77777777" w:rsidR="00F81C3C" w:rsidRDefault="00F81C3C">
      <w:pPr>
        <w:pStyle w:val="a8"/>
        <w:spacing w:after="160"/>
        <w:rPr>
          <w:rFonts w:hAnsi="Courier New"/>
        </w:rPr>
      </w:pPr>
      <w:r>
        <w:rPr>
          <w:rFonts w:hAnsi="Courier New" w:hint="eastAsia"/>
        </w:rPr>
        <w:t xml:space="preserve">　　次のとおり補助事業等を実施したいので、補助金等を交付されるよう四国中央市補助金等交付規則第</w:t>
      </w:r>
      <w:r>
        <w:rPr>
          <w:rFonts w:hAnsi="Courier New"/>
        </w:rPr>
        <w:t>4</w:t>
      </w:r>
      <w:r>
        <w:rPr>
          <w:rFonts w:hAnsi="Courier New" w:hint="eastAsia"/>
        </w:rPr>
        <w:t>条の規定により、関係書類を添えて申請します。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5845"/>
      </w:tblGrid>
      <w:tr w:rsidR="00F81C3C" w14:paraId="16F7AA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5E59" w14:textId="77777777" w:rsidR="00F81C3C" w:rsidRDefault="00F81C3C">
            <w:pPr>
              <w:ind w:left="102" w:right="102"/>
              <w:jc w:val="center"/>
            </w:pPr>
            <w:r>
              <w:t>1</w:t>
            </w:r>
            <w:r>
              <w:rPr>
                <w:rFonts w:hint="eastAsia"/>
              </w:rPr>
              <w:t xml:space="preserve">　補助金等交付申請額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66E1" w14:textId="77777777" w:rsidR="00F81C3C" w:rsidRDefault="00F81C3C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F81C3C" w14:paraId="29FA98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AEC8" w14:textId="77777777" w:rsidR="00F81C3C" w:rsidRDefault="00F81C3C">
            <w:pPr>
              <w:ind w:left="102" w:right="102"/>
              <w:jc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</w:rPr>
              <w:t>補助事業等の名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FB76" w14:textId="77777777" w:rsidR="00F81C3C" w:rsidRDefault="00F81C3C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F81C3C" w14:paraId="07DFF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29E" w14:textId="77777777" w:rsidR="00F81C3C" w:rsidRDefault="00F81C3C">
            <w:pPr>
              <w:ind w:left="102" w:right="102"/>
              <w:jc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</w:rPr>
              <w:t>補助事業等の目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1ACE" w14:textId="77777777" w:rsidR="00F81C3C" w:rsidRDefault="00F81C3C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F81C3C" w14:paraId="365DC4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9CDC" w14:textId="77777777" w:rsidR="00F81C3C" w:rsidRDefault="00F81C3C">
            <w:pPr>
              <w:ind w:left="102" w:right="102"/>
              <w:jc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</w:rPr>
              <w:t>補助事業等の内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7D47" w14:textId="77777777" w:rsidR="00F81C3C" w:rsidRDefault="00F81C3C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F81C3C" w14:paraId="0E7C20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01A0" w14:textId="77777777" w:rsidR="00F81C3C" w:rsidRDefault="00F81C3C">
            <w:pPr>
              <w:ind w:left="102" w:right="102"/>
              <w:jc w:val="center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</w:rPr>
              <w:t>補助事業等の期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3409" w14:textId="77777777" w:rsidR="00F81C3C" w:rsidRDefault="00F81C3C">
            <w:pPr>
              <w:ind w:left="102" w:right="102"/>
              <w:jc w:val="right"/>
            </w:pPr>
            <w:r>
              <w:rPr>
                <w:rFonts w:hint="eastAsia"/>
              </w:rPr>
              <w:t>年　　　月　　　日～　　　　年　　　月　　　日</w:t>
            </w:r>
          </w:p>
        </w:tc>
      </w:tr>
      <w:tr w:rsidR="00F81C3C" w14:paraId="788127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4F53" w14:textId="77777777" w:rsidR="00F81C3C" w:rsidRDefault="00F81C3C">
            <w:pPr>
              <w:ind w:left="102" w:right="102"/>
              <w:jc w:val="center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</w:rPr>
              <w:t>補助事業等の効</w:t>
            </w:r>
            <w:r>
              <w:rPr>
                <w:rFonts w:hint="eastAsia"/>
              </w:rPr>
              <w:t>果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00BD" w14:textId="77777777" w:rsidR="00F81C3C" w:rsidRDefault="00F81C3C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F81C3C" w14:paraId="1928F5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64D7" w14:textId="77777777" w:rsidR="00F81C3C" w:rsidRDefault="00F81C3C">
            <w:pPr>
              <w:ind w:left="102" w:right="102"/>
              <w:jc w:val="center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46C7" w14:textId="77777777" w:rsidR="00F81C3C" w:rsidRDefault="00F81C3C">
            <w:pPr>
              <w:ind w:left="102" w:right="102"/>
            </w:pPr>
            <w:r>
              <w:t>(1)</w:t>
            </w:r>
            <w:r>
              <w:rPr>
                <w:rFonts w:hint="eastAsia"/>
              </w:rPr>
              <w:t xml:space="preserve">　事業計画書</w:t>
            </w:r>
          </w:p>
          <w:p w14:paraId="6C00FC62" w14:textId="77777777" w:rsidR="00F81C3C" w:rsidRDefault="00F81C3C">
            <w:pPr>
              <w:ind w:left="102" w:right="102"/>
            </w:pPr>
            <w:r>
              <w:t>(2)</w:t>
            </w:r>
            <w:r>
              <w:rPr>
                <w:rFonts w:hint="eastAsia"/>
              </w:rPr>
              <w:t xml:space="preserve">　収支予算書</w:t>
            </w:r>
          </w:p>
          <w:p w14:paraId="7CDF2F5D" w14:textId="77777777" w:rsidR="00F81C3C" w:rsidRDefault="00F81C3C">
            <w:pPr>
              <w:ind w:left="102" w:right="102"/>
            </w:pPr>
            <w:r>
              <w:t>(3)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t>)</w:t>
            </w:r>
          </w:p>
        </w:tc>
      </w:tr>
      <w:tr w:rsidR="00F81C3C" w14:paraId="39AB16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CDB6" w14:textId="77777777" w:rsidR="00F81C3C" w:rsidRDefault="00F81C3C">
            <w:pPr>
              <w:ind w:left="102" w:right="102"/>
              <w:jc w:val="center"/>
            </w:pPr>
            <w:r>
              <w:t>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9EB9" w14:textId="77777777" w:rsidR="00F81C3C" w:rsidRDefault="00F81C3C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3935FE4" w14:textId="77777777" w:rsidR="00F81C3C" w:rsidRDefault="00F81C3C">
      <w:pPr>
        <w:wordWrap w:val="0"/>
        <w:overflowPunct w:val="0"/>
        <w:autoSpaceDE w:val="0"/>
        <w:autoSpaceDN w:val="0"/>
      </w:pPr>
    </w:p>
    <w:sectPr w:rsidR="00F81C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9A4C9" w14:textId="77777777" w:rsidR="00352FBA" w:rsidRDefault="00352FBA">
      <w:r>
        <w:separator/>
      </w:r>
    </w:p>
  </w:endnote>
  <w:endnote w:type="continuationSeparator" w:id="0">
    <w:p w14:paraId="10101E06" w14:textId="77777777" w:rsidR="00352FBA" w:rsidRDefault="0035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29FDE" w14:textId="77777777" w:rsidR="00352FBA" w:rsidRDefault="00352FBA">
      <w:r>
        <w:separator/>
      </w:r>
    </w:p>
  </w:footnote>
  <w:footnote w:type="continuationSeparator" w:id="0">
    <w:p w14:paraId="0ABCABA4" w14:textId="77777777" w:rsidR="00352FBA" w:rsidRDefault="00352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3C"/>
    <w:rsid w:val="00352FBA"/>
    <w:rsid w:val="00387F69"/>
    <w:rsid w:val="00460EA3"/>
    <w:rsid w:val="005A1E1E"/>
    <w:rsid w:val="00725518"/>
    <w:rsid w:val="009E4C8D"/>
    <w:rsid w:val="00BF7C91"/>
    <w:rsid w:val="00C0392A"/>
    <w:rsid w:val="00D70563"/>
    <w:rsid w:val="00F8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4F364"/>
  <w14:defaultImageDpi w14:val="0"/>
  <w15:docId w15:val="{09DB9597-4CAD-478B-A9C3-BEAFEE86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a8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宮崎博行</dc:creator>
  <cp:keywords/>
  <dc:description/>
  <cp:lastModifiedBy>宮崎博行</cp:lastModifiedBy>
  <cp:revision>2</cp:revision>
  <cp:lastPrinted>2026-05-12T06:31:00Z</cp:lastPrinted>
  <dcterms:created xsi:type="dcterms:W3CDTF">2026-05-12T06:51:00Z</dcterms:created>
  <dcterms:modified xsi:type="dcterms:W3CDTF">2026-05-12T06:51:00Z</dcterms:modified>
</cp:coreProperties>
</file>