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AEAA4" w14:textId="77777777" w:rsidR="006B000B" w:rsidRDefault="006B000B">
      <w:pPr>
        <w:pStyle w:val="a8"/>
        <w:ind w:left="0" w:firstLine="0"/>
        <w:rPr>
          <w:rFonts w:hAnsi="Courier New"/>
        </w:rPr>
      </w:pPr>
      <w:r>
        <w:rPr>
          <w:rFonts w:hAnsi="Courier New" w:hint="eastAsia"/>
        </w:rPr>
        <w:t>様式第</w:t>
      </w:r>
      <w:r>
        <w:rPr>
          <w:rFonts w:hAnsi="Courier New"/>
        </w:rPr>
        <w:t>3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8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p w14:paraId="63084C6C" w14:textId="77777777" w:rsidR="006B000B" w:rsidRDefault="006B000B">
      <w:pPr>
        <w:pStyle w:val="a8"/>
        <w:ind w:left="0" w:firstLine="0"/>
        <w:jc w:val="center"/>
        <w:rPr>
          <w:rFonts w:hAnsi="Courier New"/>
        </w:rPr>
      </w:pPr>
      <w:r>
        <w:rPr>
          <w:rFonts w:hAnsi="Courier New" w:hint="eastAsia"/>
          <w:spacing w:val="53"/>
        </w:rPr>
        <w:t>補助金等変更交付申請</w:t>
      </w:r>
      <w:r>
        <w:rPr>
          <w:rFonts w:hAnsi="Courier New" w:hint="eastAsia"/>
        </w:rPr>
        <w:t>書</w:t>
      </w:r>
    </w:p>
    <w:p w14:paraId="5068C9F0" w14:textId="77777777" w:rsidR="006B000B" w:rsidRDefault="006B000B">
      <w:pPr>
        <w:pStyle w:val="a8"/>
        <w:ind w:left="0" w:firstLine="0"/>
        <w:rPr>
          <w:rFonts w:hAnsi="Courier New"/>
        </w:rPr>
      </w:pPr>
    </w:p>
    <w:p w14:paraId="5F17DBF2" w14:textId="77777777" w:rsidR="006B000B" w:rsidRDefault="006B000B">
      <w:pPr>
        <w:pStyle w:val="a8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年　　月　　日　　</w:t>
      </w:r>
    </w:p>
    <w:p w14:paraId="315DB200" w14:textId="77777777" w:rsidR="006B000B" w:rsidRDefault="006B000B">
      <w:pPr>
        <w:pStyle w:val="a8"/>
        <w:ind w:left="0" w:firstLine="0"/>
        <w:rPr>
          <w:rFonts w:hAnsi="Courier New"/>
        </w:rPr>
      </w:pPr>
    </w:p>
    <w:p w14:paraId="728270BB" w14:textId="77777777" w:rsidR="006B000B" w:rsidRDefault="006B000B">
      <w:pPr>
        <w:pStyle w:val="a8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　四国中央市長　　　　様</w:t>
      </w:r>
    </w:p>
    <w:p w14:paraId="112BA1C2" w14:textId="77777777" w:rsidR="006B000B" w:rsidRDefault="006B000B">
      <w:pPr>
        <w:pStyle w:val="a8"/>
        <w:ind w:left="0" w:firstLine="0"/>
        <w:rPr>
          <w:rFonts w:hAnsi="Courier New"/>
        </w:rPr>
      </w:pPr>
    </w:p>
    <w:p w14:paraId="51E951A3" w14:textId="77777777" w:rsidR="006B000B" w:rsidRDefault="006B000B">
      <w:pPr>
        <w:pStyle w:val="a8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申請団体名　　　　　　　　　　　</w:t>
      </w:r>
    </w:p>
    <w:p w14:paraId="7EEDC2F6" w14:textId="77777777" w:rsidR="006B000B" w:rsidRDefault="006B000B">
      <w:pPr>
        <w:pStyle w:val="a8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 xml:space="preserve">申請者住所　　　　　　　　　　　</w:t>
      </w:r>
    </w:p>
    <w:p w14:paraId="025D5507" w14:textId="77777777" w:rsidR="006B000B" w:rsidRDefault="006B000B">
      <w:pPr>
        <w:pStyle w:val="a8"/>
        <w:ind w:left="0" w:firstLine="0"/>
        <w:jc w:val="right"/>
        <w:rPr>
          <w:rFonts w:hAnsi="Courier New"/>
        </w:rPr>
      </w:pPr>
      <w:r>
        <w:rPr>
          <w:rFonts w:hAnsi="Courier New" w:hint="eastAsia"/>
          <w:spacing w:val="35"/>
        </w:rPr>
        <w:t>申請者</w:t>
      </w:r>
      <w:r>
        <w:rPr>
          <w:rFonts w:hAnsi="Courier New" w:hint="eastAsia"/>
        </w:rPr>
        <w:t xml:space="preserve">名　　　　　　　　</w:t>
      </w:r>
      <w:r w:rsidR="00887253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　</w:t>
      </w:r>
    </w:p>
    <w:p w14:paraId="5193922F" w14:textId="77777777" w:rsidR="006B000B" w:rsidRDefault="006B000B">
      <w:pPr>
        <w:pStyle w:val="a8"/>
        <w:rPr>
          <w:rFonts w:hAnsi="Courier New"/>
        </w:rPr>
      </w:pPr>
    </w:p>
    <w:p w14:paraId="255BE819" w14:textId="77777777" w:rsidR="006B000B" w:rsidRDefault="006B000B">
      <w:pPr>
        <w:pStyle w:val="a8"/>
        <w:spacing w:after="160"/>
        <w:rPr>
          <w:rFonts w:hAnsi="Courier New"/>
        </w:rPr>
      </w:pPr>
      <w:r>
        <w:rPr>
          <w:rFonts w:hAnsi="Courier New" w:hint="eastAsia"/>
        </w:rPr>
        <w:t xml:space="preserve">　　　　　　年　　月　　日付け　　　第　　号により補助金等の交付決定を受けた補助事業等について、次のとおりその内容を変更したいので、四国中央市補助金等交付規則第</w:t>
      </w:r>
      <w:r>
        <w:rPr>
          <w:rFonts w:hAnsi="Courier New"/>
        </w:rPr>
        <w:t>8</w:t>
      </w:r>
      <w:r>
        <w:rPr>
          <w:rFonts w:hAnsi="Courier New" w:hint="eastAsia"/>
        </w:rPr>
        <w:t>条</w:t>
      </w:r>
      <w:r w:rsidR="00306E35" w:rsidRPr="00306E35">
        <w:rPr>
          <w:rFonts w:hAnsi="Courier New" w:hint="eastAsia"/>
        </w:rPr>
        <w:t>第</w:t>
      </w:r>
      <w:r w:rsidR="00306E35" w:rsidRPr="00306E35">
        <w:rPr>
          <w:rFonts w:hAnsi="Courier New"/>
        </w:rPr>
        <w:t>1</w:t>
      </w:r>
      <w:r w:rsidR="00306E35" w:rsidRPr="00306E35">
        <w:rPr>
          <w:rFonts w:hAnsi="Courier New" w:hint="eastAsia"/>
        </w:rPr>
        <w:t>項</w:t>
      </w:r>
      <w:r>
        <w:rPr>
          <w:rFonts w:hAnsi="Courier New" w:hint="eastAsia"/>
        </w:rPr>
        <w:t>第</w:t>
      </w:r>
      <w:r>
        <w:rPr>
          <w:rFonts w:hAnsi="Courier New"/>
        </w:rPr>
        <w:t>1</w:t>
      </w:r>
      <w:r>
        <w:rPr>
          <w:rFonts w:hAnsi="Courier New" w:hint="eastAsia"/>
        </w:rPr>
        <w:t>号の規定により関係書類を添えて申請します。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1834"/>
        <w:gridCol w:w="126"/>
        <w:gridCol w:w="5845"/>
        <w:gridCol w:w="210"/>
      </w:tblGrid>
      <w:tr w:rsidR="006B000B" w14:paraId="58CE30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1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DB73" w14:textId="77777777" w:rsidR="006B000B" w:rsidRDefault="006B000B">
            <w:pPr>
              <w:ind w:left="102" w:right="102"/>
              <w:jc w:val="center"/>
            </w:pPr>
            <w:r>
              <w:t>1</w:t>
            </w:r>
            <w:r>
              <w:rPr>
                <w:rFonts w:hint="eastAsia"/>
              </w:rPr>
              <w:t xml:space="preserve">　補助事業等の名称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B8D9" w14:textId="77777777" w:rsidR="006B000B" w:rsidRDefault="006B000B">
            <w:pPr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6B000B" w14:paraId="1B21D9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91A2168" w14:textId="77777777" w:rsidR="006B000B" w:rsidRDefault="006B000B">
            <w:pPr>
              <w:ind w:left="102" w:right="102"/>
              <w:jc w:val="center"/>
            </w:pPr>
            <w:r>
              <w:t>2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A80796E" w14:textId="77777777" w:rsidR="006B000B" w:rsidRDefault="006B000B">
            <w:pPr>
              <w:spacing w:after="105" w:line="420" w:lineRule="exact"/>
              <w:ind w:right="102"/>
              <w:jc w:val="center"/>
            </w:pPr>
            <w:r>
              <w:rPr>
                <w:rFonts w:hint="eastAsia"/>
              </w:rPr>
              <w:t>変更後の補助金等</w:t>
            </w:r>
            <w:r>
              <w:rPr>
                <w:rFonts w:hint="eastAsia"/>
                <w:spacing w:val="78"/>
              </w:rPr>
              <w:t>交付申請</w:t>
            </w:r>
            <w:r>
              <w:rPr>
                <w:rFonts w:hint="eastAsia"/>
              </w:rPr>
              <w:t>額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F6B78" w14:textId="77777777" w:rsidR="006B000B" w:rsidRDefault="006B000B">
            <w:pPr>
              <w:ind w:right="102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交付決定</w:t>
            </w:r>
            <w:r>
              <w:rPr>
                <w:rFonts w:hint="eastAsia"/>
              </w:rPr>
              <w:t>額</w:t>
            </w:r>
          </w:p>
          <w:p w14:paraId="238AB3D6" w14:textId="77777777" w:rsidR="006B000B" w:rsidRDefault="006B000B">
            <w:pPr>
              <w:ind w:right="102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変更申請</w:t>
            </w:r>
            <w:r>
              <w:rPr>
                <w:rFonts w:hint="eastAsia"/>
              </w:rPr>
              <w:t>額</w:t>
            </w:r>
          </w:p>
        </w:tc>
      </w:tr>
      <w:tr w:rsidR="006B000B" w14:paraId="380793D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49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C8FDBE6" w14:textId="77777777" w:rsidR="006B000B" w:rsidRDefault="006B000B">
            <w:pPr>
              <w:ind w:left="102" w:right="102"/>
              <w:jc w:val="center"/>
            </w:pPr>
          </w:p>
        </w:tc>
        <w:tc>
          <w:tcPr>
            <w:tcW w:w="18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3F826" w14:textId="77777777" w:rsidR="006B000B" w:rsidRDefault="006B000B">
            <w:pPr>
              <w:ind w:left="102" w:right="102"/>
              <w:jc w:val="center"/>
            </w:pPr>
          </w:p>
        </w:tc>
        <w:tc>
          <w:tcPr>
            <w:tcW w:w="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838B5D" w14:textId="77777777" w:rsidR="006B000B" w:rsidRDefault="006B000B">
            <w:pPr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8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0866C84" w14:textId="77777777" w:rsidR="006B000B" w:rsidRDefault="006B000B">
            <w:pPr>
              <w:ind w:left="102" w:right="102"/>
            </w:pPr>
            <w:r>
              <w:rPr>
                <w:rFonts w:hint="eastAsia"/>
              </w:rPr>
              <w:t>交付申請額</w:t>
            </w:r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</w:tc>
        <w:tc>
          <w:tcPr>
            <w:tcW w:w="21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DD600" w14:textId="77777777" w:rsidR="006B000B" w:rsidRDefault="006B000B">
            <w:pPr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6B000B" w14:paraId="1BB22F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7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08BA2" w14:textId="77777777" w:rsidR="006B000B" w:rsidRDefault="006B000B">
            <w:pPr>
              <w:ind w:left="102" w:right="102"/>
              <w:jc w:val="center"/>
            </w:pPr>
            <w:r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9937B" w14:textId="77777777" w:rsidR="006B000B" w:rsidRDefault="006B000B">
            <w:pPr>
              <w:spacing w:after="165" w:line="540" w:lineRule="exact"/>
              <w:ind w:right="102"/>
              <w:jc w:val="center"/>
            </w:pPr>
            <w:r>
              <w:rPr>
                <w:rFonts w:hint="eastAsia"/>
                <w:spacing w:val="78"/>
              </w:rPr>
              <w:t>変更申請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  <w:spacing w:val="41"/>
              </w:rPr>
              <w:t>項目及び内</w:t>
            </w:r>
            <w:r>
              <w:rPr>
                <w:rFonts w:hint="eastAsia"/>
              </w:rPr>
              <w:t>容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900D" w14:textId="77777777" w:rsidR="006B000B" w:rsidRDefault="006B000B">
            <w:pPr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  <w:tr w:rsidR="006B000B" w14:paraId="65F6CB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1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9102" w14:textId="77777777" w:rsidR="006B000B" w:rsidRDefault="006B000B">
            <w:pPr>
              <w:ind w:left="102" w:right="102"/>
              <w:jc w:val="center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0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C40F" w14:textId="77777777" w:rsidR="006B000B" w:rsidRDefault="006B000B">
            <w:pPr>
              <w:ind w:left="102" w:right="102"/>
            </w:pPr>
            <w:r>
              <w:t>(1)</w:t>
            </w:r>
            <w:r>
              <w:rPr>
                <w:rFonts w:hint="eastAsia"/>
              </w:rPr>
              <w:t xml:space="preserve">　事業計画書</w:t>
            </w:r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  <w:p w14:paraId="1AAC2E1F" w14:textId="77777777" w:rsidR="006B000B" w:rsidRDefault="006B000B">
            <w:pPr>
              <w:ind w:left="102" w:right="102"/>
            </w:pPr>
            <w:r>
              <w:t>(2)</w:t>
            </w:r>
            <w:r>
              <w:rPr>
                <w:rFonts w:hint="eastAsia"/>
              </w:rPr>
              <w:t xml:space="preserve">　収支予算書</w:t>
            </w:r>
            <w:r>
              <w:t>(</w:t>
            </w:r>
            <w:r>
              <w:rPr>
                <w:rFonts w:hint="eastAsia"/>
              </w:rPr>
              <w:t>変更後</w:t>
            </w:r>
            <w:r>
              <w:t>)</w:t>
            </w:r>
          </w:p>
          <w:p w14:paraId="5A72175A" w14:textId="77777777" w:rsidR="006B000B" w:rsidRDefault="006B000B">
            <w:pPr>
              <w:ind w:left="102" w:right="102"/>
            </w:pPr>
            <w:r>
              <w:t>(3)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</w:t>
            </w:r>
            <w:r>
              <w:t>)</w:t>
            </w:r>
          </w:p>
        </w:tc>
      </w:tr>
      <w:tr w:rsidR="006B000B" w14:paraId="43C121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0"/>
        </w:trPr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39B2" w14:textId="77777777" w:rsidR="006B000B" w:rsidRDefault="006B000B">
            <w:pPr>
              <w:ind w:left="102" w:right="102"/>
              <w:jc w:val="center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2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6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349C" w14:textId="77777777" w:rsidR="006B000B" w:rsidRDefault="006B000B">
            <w:pPr>
              <w:ind w:left="102" w:right="102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632C7437" w14:textId="77777777" w:rsidR="006B000B" w:rsidRDefault="006B000B">
      <w:pPr>
        <w:wordWrap w:val="0"/>
        <w:overflowPunct w:val="0"/>
        <w:autoSpaceDE w:val="0"/>
        <w:autoSpaceDN w:val="0"/>
      </w:pPr>
    </w:p>
    <w:sectPr w:rsidR="006B000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1B911" w14:textId="77777777" w:rsidR="00586266" w:rsidRDefault="00586266">
      <w:r>
        <w:separator/>
      </w:r>
    </w:p>
  </w:endnote>
  <w:endnote w:type="continuationSeparator" w:id="0">
    <w:p w14:paraId="2CAA2B03" w14:textId="77777777" w:rsidR="00586266" w:rsidRDefault="0058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35A77" w14:textId="77777777" w:rsidR="00586266" w:rsidRDefault="00586266">
      <w:r>
        <w:separator/>
      </w:r>
    </w:p>
  </w:footnote>
  <w:footnote w:type="continuationSeparator" w:id="0">
    <w:p w14:paraId="00A5BC0B" w14:textId="77777777" w:rsidR="00586266" w:rsidRDefault="00586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B000B"/>
    <w:rsid w:val="00306E35"/>
    <w:rsid w:val="00366C13"/>
    <w:rsid w:val="00507167"/>
    <w:rsid w:val="005158B5"/>
    <w:rsid w:val="00586266"/>
    <w:rsid w:val="00596496"/>
    <w:rsid w:val="00695EEC"/>
    <w:rsid w:val="006B000B"/>
    <w:rsid w:val="00887253"/>
    <w:rsid w:val="00C20CA9"/>
    <w:rsid w:val="00CA0290"/>
    <w:rsid w:val="00EE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EC9D12"/>
  <w14:defaultImageDpi w14:val="0"/>
  <w15:docId w15:val="{EF4F5834-A772-4716-8A8A-6B3C6AE1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customStyle="1" w:styleId="a8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宮崎博行</dc:creator>
  <cp:keywords/>
  <dc:description/>
  <cp:lastModifiedBy>宮崎博行</cp:lastModifiedBy>
  <cp:revision>2</cp:revision>
  <dcterms:created xsi:type="dcterms:W3CDTF">2026-05-12T07:05:00Z</dcterms:created>
  <dcterms:modified xsi:type="dcterms:W3CDTF">2026-05-12T07:05:00Z</dcterms:modified>
</cp:coreProperties>
</file>