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B68D" w14:textId="77777777" w:rsidR="00F74AD1" w:rsidRDefault="00F74AD1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4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8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14:paraId="120C123F" w14:textId="77777777" w:rsidR="00F74AD1" w:rsidRDefault="00F74AD1">
      <w:pPr>
        <w:pStyle w:val="a8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補助事業等中止</w:t>
      </w:r>
      <w:r>
        <w:rPr>
          <w:rFonts w:hAnsi="Courier New"/>
        </w:rPr>
        <w:t>(</w:t>
      </w:r>
      <w:r>
        <w:rPr>
          <w:rFonts w:hAnsi="Courier New" w:hint="eastAsia"/>
        </w:rPr>
        <w:t>廃止</w:t>
      </w:r>
      <w:r>
        <w:rPr>
          <w:rFonts w:hAnsi="Courier New"/>
        </w:rPr>
        <w:t>)</w:t>
      </w:r>
      <w:r>
        <w:rPr>
          <w:rFonts w:hAnsi="Courier New" w:hint="eastAsia"/>
        </w:rPr>
        <w:t>承認申請書</w:t>
      </w:r>
    </w:p>
    <w:p w14:paraId="7424B840" w14:textId="77777777" w:rsidR="00F74AD1" w:rsidRDefault="00F74AD1">
      <w:pPr>
        <w:pStyle w:val="a8"/>
        <w:ind w:left="0" w:firstLine="0"/>
        <w:rPr>
          <w:rFonts w:hAnsi="Courier New"/>
        </w:rPr>
      </w:pPr>
    </w:p>
    <w:p w14:paraId="3FBD6663" w14:textId="77777777" w:rsidR="00F74AD1" w:rsidRDefault="00F74AD1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600DB69C" w14:textId="77777777" w:rsidR="00F74AD1" w:rsidRDefault="00F74AD1">
      <w:pPr>
        <w:pStyle w:val="a8"/>
        <w:ind w:left="0" w:firstLine="0"/>
        <w:rPr>
          <w:rFonts w:hAnsi="Courier New"/>
        </w:rPr>
      </w:pPr>
    </w:p>
    <w:p w14:paraId="092365ED" w14:textId="77777777" w:rsidR="00F74AD1" w:rsidRDefault="00F74AD1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2E09F41D" w14:textId="77777777" w:rsidR="00F74AD1" w:rsidRDefault="00F74AD1">
      <w:pPr>
        <w:pStyle w:val="a8"/>
        <w:ind w:left="0" w:firstLine="0"/>
        <w:rPr>
          <w:rFonts w:hAnsi="Courier New"/>
        </w:rPr>
      </w:pPr>
    </w:p>
    <w:p w14:paraId="4EE6CD28" w14:textId="77777777" w:rsidR="00F74AD1" w:rsidRDefault="00F74AD1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07596275" w14:textId="77777777" w:rsidR="00F74AD1" w:rsidRDefault="00F74AD1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0B22DDB3" w14:textId="77777777" w:rsidR="00F74AD1" w:rsidRDefault="00F74AD1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BD2BE5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539FE289" w14:textId="77777777" w:rsidR="00F74AD1" w:rsidRDefault="00F74AD1">
      <w:pPr>
        <w:pStyle w:val="a8"/>
        <w:rPr>
          <w:rFonts w:hAnsi="Courier New"/>
        </w:rPr>
      </w:pPr>
    </w:p>
    <w:p w14:paraId="37C278B0" w14:textId="77777777" w:rsidR="00F74AD1" w:rsidRDefault="00F74AD1">
      <w:pPr>
        <w:pStyle w:val="a8"/>
        <w:spacing w:after="160"/>
        <w:rPr>
          <w:rFonts w:hAnsi="Courier New"/>
        </w:rPr>
      </w:pPr>
      <w:r>
        <w:rPr>
          <w:rFonts w:hAnsi="Courier New" w:hint="eastAsia"/>
        </w:rPr>
        <w:t xml:space="preserve">　　　　　　年　　月　　日付け　　　第　　号により補助金等の交付決定を受けた補助事業等について、次のとおり中止</w:t>
      </w:r>
      <w:r>
        <w:rPr>
          <w:rFonts w:hAnsi="Courier New"/>
        </w:rPr>
        <w:t>(</w:t>
      </w:r>
      <w:r>
        <w:rPr>
          <w:rFonts w:hAnsi="Courier New" w:hint="eastAsia"/>
        </w:rPr>
        <w:t>廃止</w:t>
      </w:r>
      <w:r>
        <w:rPr>
          <w:rFonts w:hAnsi="Courier New"/>
        </w:rPr>
        <w:t>)</w:t>
      </w:r>
      <w:r>
        <w:rPr>
          <w:rFonts w:hAnsi="Courier New" w:hint="eastAsia"/>
        </w:rPr>
        <w:t>したいので、四国中央市補助金等交付規則第</w:t>
      </w:r>
      <w:r>
        <w:rPr>
          <w:rFonts w:hAnsi="Courier New"/>
        </w:rPr>
        <w:t>8</w:t>
      </w:r>
      <w:r>
        <w:rPr>
          <w:rFonts w:hAnsi="Courier New" w:hint="eastAsia"/>
        </w:rPr>
        <w:t>条</w:t>
      </w:r>
      <w:r w:rsidR="006D1583" w:rsidRPr="006D1583">
        <w:rPr>
          <w:rFonts w:hAnsi="Courier New" w:hint="eastAsia"/>
        </w:rPr>
        <w:t>第</w:t>
      </w:r>
      <w:r w:rsidR="006D1583" w:rsidRPr="006D1583">
        <w:rPr>
          <w:rFonts w:hAnsi="Courier New"/>
        </w:rPr>
        <w:t>1</w:t>
      </w:r>
      <w:r w:rsidR="006D1583" w:rsidRPr="006D1583">
        <w:rPr>
          <w:rFonts w:hAnsi="Courier New" w:hint="eastAsia"/>
        </w:rPr>
        <w:t>項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号の規定によりその承認を申請します。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890"/>
        <w:gridCol w:w="6181"/>
      </w:tblGrid>
      <w:tr w:rsidR="00F74AD1" w14:paraId="0E7F4D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CC663" w14:textId="77777777" w:rsidR="00F74AD1" w:rsidRDefault="00F74AD1">
            <w:pPr>
              <w:ind w:left="102" w:right="102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補助事業等の名称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4A0" w14:textId="77777777" w:rsidR="00F74AD1" w:rsidRDefault="00F74AD1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74AD1" w14:paraId="4BA61D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62DAB" w14:textId="77777777" w:rsidR="00F74AD1" w:rsidRDefault="00F74AD1">
            <w:pPr>
              <w:ind w:left="102" w:right="102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C313" w14:textId="77777777" w:rsidR="00F74AD1" w:rsidRDefault="00F74AD1">
            <w:pPr>
              <w:spacing w:after="105" w:line="420" w:lineRule="exact"/>
              <w:ind w:right="102"/>
              <w:jc w:val="distribute"/>
            </w:pPr>
            <w:r>
              <w:rPr>
                <w:rFonts w:hint="eastAsia"/>
                <w:spacing w:val="105"/>
              </w:rPr>
              <w:t>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  <w:spacing w:val="262"/>
              </w:rPr>
              <w:t>の時</w:t>
            </w:r>
            <w:r>
              <w:rPr>
                <w:rFonts w:hint="eastAsia"/>
              </w:rPr>
              <w:t>期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9474" w14:textId="77777777" w:rsidR="00F74AD1" w:rsidRDefault="00F74AD1">
            <w:pPr>
              <w:ind w:left="102" w:right="102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74AD1" w14:paraId="4AC06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B1F6B" w14:textId="77777777" w:rsidR="00F74AD1" w:rsidRDefault="00F74AD1">
            <w:pPr>
              <w:ind w:left="102" w:right="102"/>
            </w:pPr>
            <w: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294F" w14:textId="77777777" w:rsidR="00F74AD1" w:rsidRDefault="00F74AD1">
            <w:pPr>
              <w:spacing w:after="165" w:line="540" w:lineRule="exact"/>
              <w:ind w:right="102"/>
              <w:jc w:val="distribute"/>
            </w:pPr>
            <w:r>
              <w:rPr>
                <w:rFonts w:hint="eastAsia"/>
                <w:spacing w:val="105"/>
              </w:rPr>
              <w:t>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  <w:spacing w:val="262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8295" w14:textId="77777777" w:rsidR="00F74AD1" w:rsidRDefault="00F74AD1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74AD1" w14:paraId="52EE12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2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1E3" w14:textId="77777777" w:rsidR="00F74AD1" w:rsidRDefault="00F74AD1">
            <w:pPr>
              <w:ind w:left="102" w:right="102"/>
              <w:jc w:val="distribute"/>
              <w:rPr>
                <w:spacing w:val="105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3FE" w14:textId="77777777" w:rsidR="00F74AD1" w:rsidRDefault="00F74AD1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359E96" w14:textId="77777777" w:rsidR="00F74AD1" w:rsidRDefault="00F74AD1">
      <w:pPr>
        <w:wordWrap w:val="0"/>
        <w:overflowPunct w:val="0"/>
        <w:autoSpaceDE w:val="0"/>
        <w:autoSpaceDN w:val="0"/>
      </w:pPr>
    </w:p>
    <w:sectPr w:rsidR="00F74A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2DB3" w14:textId="77777777" w:rsidR="00D126C4" w:rsidRDefault="00D126C4">
      <w:r>
        <w:separator/>
      </w:r>
    </w:p>
  </w:endnote>
  <w:endnote w:type="continuationSeparator" w:id="0">
    <w:p w14:paraId="0CA24AC2" w14:textId="77777777" w:rsidR="00D126C4" w:rsidRDefault="00D1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9B63" w14:textId="77777777" w:rsidR="00D126C4" w:rsidRDefault="00D126C4">
      <w:r>
        <w:separator/>
      </w:r>
    </w:p>
  </w:footnote>
  <w:footnote w:type="continuationSeparator" w:id="0">
    <w:p w14:paraId="5F22C5C4" w14:textId="77777777" w:rsidR="00D126C4" w:rsidRDefault="00D1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74AD1"/>
    <w:rsid w:val="000B18BE"/>
    <w:rsid w:val="00300493"/>
    <w:rsid w:val="006D1583"/>
    <w:rsid w:val="00727792"/>
    <w:rsid w:val="007E7EBC"/>
    <w:rsid w:val="00AE4A93"/>
    <w:rsid w:val="00BD2BE5"/>
    <w:rsid w:val="00BE7FD8"/>
    <w:rsid w:val="00D126C4"/>
    <w:rsid w:val="00E370F1"/>
    <w:rsid w:val="00E50A31"/>
    <w:rsid w:val="00F7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8CF2A"/>
  <w14:defaultImageDpi w14:val="0"/>
  <w15:docId w15:val="{EB9997A9-C6A2-47A9-B005-60F9A19B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宮崎博行</cp:lastModifiedBy>
  <cp:revision>2</cp:revision>
  <dcterms:created xsi:type="dcterms:W3CDTF">2026-05-12T07:06:00Z</dcterms:created>
  <dcterms:modified xsi:type="dcterms:W3CDTF">2026-05-12T07:06:00Z</dcterms:modified>
</cp:coreProperties>
</file>